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271" w:rsidRPr="001120F6" w:rsidRDefault="009E7271">
      <w:pPr>
        <w:pStyle w:val="Stile"/>
        <w:spacing w:line="225" w:lineRule="exact"/>
        <w:ind w:left="8472" w:right="33"/>
        <w:rPr>
          <w:color w:val="1C2D24"/>
          <w:sz w:val="20"/>
          <w:szCs w:val="20"/>
        </w:rPr>
      </w:pPr>
      <w:r w:rsidRPr="001120F6">
        <w:rPr>
          <w:color w:val="1C2D24"/>
          <w:sz w:val="20"/>
          <w:szCs w:val="20"/>
        </w:rPr>
        <w:t xml:space="preserve">"Allegato A" </w:t>
      </w:r>
    </w:p>
    <w:p w:rsidR="008600DD" w:rsidRPr="001120F6" w:rsidRDefault="008600DD">
      <w:pPr>
        <w:pStyle w:val="Stile"/>
        <w:spacing w:line="225" w:lineRule="exact"/>
        <w:ind w:left="8472" w:right="33"/>
        <w:rPr>
          <w:color w:val="1C2D24"/>
          <w:sz w:val="20"/>
          <w:szCs w:val="20"/>
        </w:rPr>
      </w:pPr>
    </w:p>
    <w:p w:rsidR="00E869FA" w:rsidRPr="00E869FA" w:rsidRDefault="00966FA6" w:rsidP="00E869FA">
      <w:pPr>
        <w:adjustRightInd w:val="0"/>
        <w:jc w:val="both"/>
        <w:rPr>
          <w:rFonts w:ascii="Times New Roman" w:hAnsi="Times New Roman"/>
          <w:b/>
          <w:bCs/>
          <w:sz w:val="24"/>
          <w:szCs w:val="24"/>
        </w:rPr>
      </w:pPr>
      <w:bookmarkStart w:id="0" w:name="_Hlk40089300"/>
      <w:r w:rsidRPr="00764106">
        <w:rPr>
          <w:rFonts w:ascii="Times New Roman" w:hAnsi="Times New Roman"/>
          <w:b/>
          <w:sz w:val="24"/>
          <w:szCs w:val="24"/>
        </w:rPr>
        <w:t xml:space="preserve">MANIFESTAZIONE D’INTERESSE </w:t>
      </w:r>
      <w:r w:rsidR="00E869FA">
        <w:rPr>
          <w:rFonts w:ascii="Times New Roman" w:hAnsi="Times New Roman"/>
          <w:b/>
          <w:sz w:val="24"/>
          <w:szCs w:val="24"/>
        </w:rPr>
        <w:t xml:space="preserve">PER L’AFFIDAMENTO </w:t>
      </w:r>
      <w:r w:rsidRPr="00764106">
        <w:rPr>
          <w:rFonts w:ascii="Times New Roman" w:hAnsi="Times New Roman"/>
          <w:b/>
          <w:sz w:val="24"/>
          <w:szCs w:val="24"/>
        </w:rPr>
        <w:t>AI SENSI DEL</w:t>
      </w:r>
      <w:r w:rsidR="00E141AE" w:rsidRPr="00764106">
        <w:rPr>
          <w:rFonts w:ascii="Times New Roman" w:hAnsi="Times New Roman"/>
          <w:b/>
          <w:sz w:val="24"/>
          <w:szCs w:val="24"/>
        </w:rPr>
        <w:t xml:space="preserve"> D.LGS. </w:t>
      </w:r>
      <w:r w:rsidR="00E869FA">
        <w:rPr>
          <w:rFonts w:ascii="Times New Roman" w:hAnsi="Times New Roman"/>
          <w:b/>
          <w:sz w:val="24"/>
          <w:szCs w:val="24"/>
        </w:rPr>
        <w:t>36</w:t>
      </w:r>
      <w:r w:rsidRPr="00764106">
        <w:rPr>
          <w:rFonts w:ascii="Times New Roman" w:hAnsi="Times New Roman"/>
          <w:b/>
          <w:sz w:val="24"/>
          <w:szCs w:val="24"/>
        </w:rPr>
        <w:t xml:space="preserve">/2016 E SS.MM.II. </w:t>
      </w:r>
      <w:r w:rsidR="00764106" w:rsidRPr="00764106">
        <w:rPr>
          <w:rFonts w:ascii="Times New Roman" w:hAnsi="Times New Roman"/>
          <w:b/>
          <w:sz w:val="24"/>
          <w:szCs w:val="24"/>
        </w:rPr>
        <w:t xml:space="preserve">FINALIZZATA ALL’INDIVIDUAZIONE DI UN OPERATORE ECONOMICO PER </w:t>
      </w:r>
      <w:r w:rsidR="00764106" w:rsidRPr="00764106">
        <w:rPr>
          <w:rFonts w:ascii="Times New Roman" w:eastAsiaTheme="minorHAnsi" w:hAnsi="Times New Roman"/>
          <w:b/>
          <w:bCs/>
          <w:color w:val="000000"/>
          <w:sz w:val="24"/>
          <w:szCs w:val="24"/>
          <w:lang w:eastAsia="en-US"/>
        </w:rPr>
        <w:t>L’AFFIDAMENTO</w:t>
      </w:r>
      <w:r w:rsidR="00764106" w:rsidRPr="00764106">
        <w:rPr>
          <w:rFonts w:ascii="Times New Roman" w:hAnsi="Times New Roman"/>
          <w:b/>
          <w:sz w:val="24"/>
          <w:szCs w:val="24"/>
        </w:rPr>
        <w:t xml:space="preserve"> </w:t>
      </w:r>
      <w:r w:rsidR="00764106" w:rsidRPr="00764106">
        <w:rPr>
          <w:rFonts w:ascii="Times New Roman" w:eastAsiaTheme="minorHAnsi" w:hAnsi="Times New Roman"/>
          <w:b/>
          <w:bCs/>
          <w:color w:val="000000"/>
          <w:sz w:val="24"/>
          <w:szCs w:val="24"/>
          <w:lang w:eastAsia="en-US"/>
        </w:rPr>
        <w:t>DEGLI</w:t>
      </w:r>
      <w:r w:rsidR="00764106">
        <w:rPr>
          <w:rFonts w:ascii="Times New Roman" w:eastAsiaTheme="minorHAnsi" w:hAnsi="Times New Roman"/>
          <w:b/>
          <w:bCs/>
          <w:color w:val="000000"/>
          <w:sz w:val="24"/>
          <w:szCs w:val="24"/>
          <w:lang w:eastAsia="en-US"/>
        </w:rPr>
        <w:t xml:space="preserve"> </w:t>
      </w:r>
      <w:r w:rsidR="00764106" w:rsidRPr="00764106">
        <w:rPr>
          <w:rFonts w:ascii="Times New Roman" w:eastAsiaTheme="minorHAnsi" w:hAnsi="Times New Roman"/>
          <w:b/>
          <w:bCs/>
          <w:color w:val="000000"/>
          <w:sz w:val="24"/>
          <w:szCs w:val="24"/>
          <w:lang w:eastAsia="en-US"/>
        </w:rPr>
        <w:t xml:space="preserve"> ADEMPIMENTI PREVISTI DAL D.LGS. 81/2008 E SS.MM.II. IN MATERIA DI TUTELA DELLA SALUTE E DELLA SICUREZZA NEI LUOGHI DI LAVORO (SERVIZIO DI FORMAZIONE, ADDESTRAMENTO, SORVEGLIANZA SANITARIA E CONSEGNA DPI) PER IL CANTIERE DI LAVORO N.</w:t>
      </w:r>
      <w:r w:rsidR="00E869FA">
        <w:rPr>
          <w:rFonts w:ascii="Times New Roman" w:eastAsiaTheme="minorHAnsi" w:hAnsi="Times New Roman"/>
          <w:b/>
          <w:bCs/>
          <w:color w:val="000000"/>
          <w:sz w:val="24"/>
          <w:szCs w:val="24"/>
          <w:lang w:eastAsia="en-US"/>
        </w:rPr>
        <w:t>624/</w:t>
      </w:r>
      <w:r w:rsidR="00764106" w:rsidRPr="00764106">
        <w:rPr>
          <w:rFonts w:ascii="Times New Roman" w:eastAsiaTheme="minorHAnsi" w:hAnsi="Times New Roman"/>
          <w:b/>
          <w:bCs/>
          <w:color w:val="000000"/>
          <w:sz w:val="24"/>
          <w:szCs w:val="24"/>
          <w:lang w:eastAsia="en-US"/>
        </w:rPr>
        <w:t xml:space="preserve">PA: “SISTEMAZIONE DELLA VIA MERCATO – </w:t>
      </w:r>
      <w:r w:rsidR="00E869FA">
        <w:rPr>
          <w:rFonts w:ascii="Times New Roman" w:eastAsiaTheme="minorHAnsi" w:hAnsi="Times New Roman"/>
          <w:b/>
          <w:bCs/>
          <w:color w:val="000000"/>
          <w:sz w:val="24"/>
          <w:szCs w:val="24"/>
          <w:lang w:eastAsia="en-US"/>
        </w:rPr>
        <w:t>3</w:t>
      </w:r>
      <w:r w:rsidR="00764106" w:rsidRPr="00764106">
        <w:rPr>
          <w:rFonts w:ascii="Times New Roman" w:eastAsiaTheme="minorHAnsi" w:hAnsi="Times New Roman"/>
          <w:b/>
          <w:bCs/>
          <w:color w:val="000000"/>
          <w:sz w:val="24"/>
          <w:szCs w:val="24"/>
          <w:lang w:eastAsia="en-US"/>
        </w:rPr>
        <w:t>° TRONCO</w:t>
      </w:r>
      <w:r w:rsidR="00764106" w:rsidRPr="00E869FA">
        <w:rPr>
          <w:rFonts w:ascii="Times New Roman" w:eastAsiaTheme="minorHAnsi" w:hAnsi="Times New Roman"/>
          <w:b/>
          <w:bCs/>
          <w:color w:val="000000"/>
          <w:sz w:val="24"/>
          <w:szCs w:val="24"/>
          <w:lang w:eastAsia="en-US"/>
        </w:rPr>
        <w:t xml:space="preserve">” </w:t>
      </w:r>
      <w:r w:rsidR="00E869FA" w:rsidRPr="00E869FA">
        <w:rPr>
          <w:rFonts w:ascii="Times New Roman" w:eastAsia="Calibri" w:hAnsi="Times New Roman"/>
          <w:b/>
          <w:bCs/>
          <w:color w:val="000000"/>
          <w:sz w:val="24"/>
          <w:szCs w:val="24"/>
          <w:lang w:eastAsia="en-US"/>
        </w:rPr>
        <w:t>(CUP n. I57H24001270006 – CIP n. PAC_POC_1420/8/8_9/CLC/624/PA)</w:t>
      </w:r>
    </w:p>
    <w:p w:rsidR="00764106" w:rsidRDefault="00E869FA" w:rsidP="00E869FA">
      <w:pPr>
        <w:tabs>
          <w:tab w:val="left" w:pos="10915"/>
        </w:tabs>
        <w:adjustRightInd w:val="0"/>
        <w:ind w:right="-66"/>
        <w:jc w:val="both"/>
        <w:rPr>
          <w:rFonts w:ascii="Times New Roman,Bold" w:eastAsiaTheme="minorHAnsi" w:hAnsi="Times New Roman,Bold" w:cs="TimesNewRoman,Bold"/>
          <w:b/>
          <w:bCs/>
          <w:color w:val="000000"/>
          <w:sz w:val="24"/>
          <w:szCs w:val="24"/>
          <w:lang w:eastAsia="en-US"/>
        </w:rPr>
      </w:pPr>
      <w:r w:rsidRPr="00764106">
        <w:rPr>
          <w:rFonts w:ascii="Times New Roman" w:eastAsiaTheme="minorHAnsi" w:hAnsi="Times New Roman"/>
          <w:b/>
          <w:bCs/>
          <w:color w:val="000000"/>
          <w:sz w:val="24"/>
          <w:szCs w:val="24"/>
          <w:lang w:eastAsia="en-US"/>
        </w:rPr>
        <w:t xml:space="preserve"> </w:t>
      </w:r>
    </w:p>
    <w:bookmarkEnd w:id="0"/>
    <w:p w:rsidR="009E7271" w:rsidRPr="00966FA6" w:rsidRDefault="009E7271" w:rsidP="00B61911">
      <w:pPr>
        <w:pStyle w:val="Stile"/>
        <w:spacing w:line="244" w:lineRule="exact"/>
        <w:ind w:left="2928" w:right="33"/>
        <w:jc w:val="both"/>
        <w:rPr>
          <w:b/>
          <w:color w:val="1C2D24"/>
          <w:sz w:val="28"/>
          <w:szCs w:val="28"/>
        </w:rPr>
      </w:pPr>
      <w:r w:rsidRPr="00966FA6">
        <w:rPr>
          <w:b/>
          <w:color w:val="1C2D24"/>
          <w:sz w:val="28"/>
          <w:szCs w:val="28"/>
        </w:rPr>
        <w:t xml:space="preserve">DOMANDA DI PARTECIPAZIONE </w:t>
      </w:r>
    </w:p>
    <w:p w:rsidR="008600DD" w:rsidRPr="001120F6" w:rsidRDefault="008600DD" w:rsidP="00B61911">
      <w:pPr>
        <w:pStyle w:val="Stile"/>
        <w:spacing w:line="244" w:lineRule="exact"/>
        <w:ind w:left="2928" w:right="33"/>
        <w:jc w:val="both"/>
        <w:rPr>
          <w:b/>
          <w:color w:val="1C2D24"/>
          <w:sz w:val="20"/>
          <w:szCs w:val="20"/>
        </w:rPr>
      </w:pPr>
    </w:p>
    <w:p w:rsidR="008367D6" w:rsidRDefault="008367D6" w:rsidP="008367D6">
      <w:pPr>
        <w:autoSpaceDE w:val="0"/>
        <w:autoSpaceDN w:val="0"/>
        <w:adjustRightInd w:val="0"/>
        <w:spacing w:after="0" w:line="240" w:lineRule="auto"/>
        <w:jc w:val="both"/>
        <w:rPr>
          <w:rFonts w:ascii="TimesNewRoman" w:hAnsi="TimesNewRoman" w:cs="TimesNewRoman"/>
          <w:sz w:val="21"/>
          <w:szCs w:val="21"/>
        </w:rPr>
      </w:pPr>
      <w:r>
        <w:rPr>
          <w:rFonts w:ascii="TimesNewRoman" w:hAnsi="TimesNewRoman" w:cs="TimesNewRoman"/>
          <w:sz w:val="21"/>
          <w:szCs w:val="21"/>
        </w:rPr>
        <w:t>Il/La sottoscritto/a ………………………………………………………  nato/a a ………………………... (…….) il ……./……./………………. e residente in …………………………………………(……) Via …………………………………………. n. …, codice fiscale nella qualità di:</w:t>
      </w:r>
    </w:p>
    <w:p w:rsidR="008367D6" w:rsidRDefault="008367D6" w:rsidP="008367D6">
      <w:pPr>
        <w:autoSpaceDE w:val="0"/>
        <w:autoSpaceDN w:val="0"/>
        <w:adjustRightInd w:val="0"/>
        <w:spacing w:after="0" w:line="240" w:lineRule="auto"/>
        <w:jc w:val="both"/>
        <w:rPr>
          <w:rFonts w:ascii="TimesNewRoman" w:hAnsi="TimesNewRoman" w:cs="TimesNewRoman"/>
          <w:sz w:val="21"/>
          <w:szCs w:val="21"/>
        </w:rPr>
      </w:pPr>
      <w:r>
        <w:rPr>
          <w:rFonts w:ascii="Webdings" w:hAnsi="Webdings" w:cs="Webdings"/>
          <w:sz w:val="21"/>
          <w:szCs w:val="21"/>
        </w:rPr>
        <w:t></w:t>
      </w:r>
      <w:r>
        <w:rPr>
          <w:rFonts w:ascii="Webdings" w:hAnsi="Webdings" w:cs="Webdings"/>
          <w:sz w:val="21"/>
          <w:szCs w:val="21"/>
        </w:rPr>
        <w:t></w:t>
      </w:r>
      <w:r>
        <w:rPr>
          <w:rFonts w:ascii="TimesNewRoman" w:hAnsi="TimesNewRoman" w:cs="TimesNewRoman"/>
          <w:sz w:val="21"/>
          <w:szCs w:val="21"/>
        </w:rPr>
        <w:t>legale rappresentante</w:t>
      </w:r>
    </w:p>
    <w:p w:rsidR="008367D6" w:rsidRDefault="008367D6" w:rsidP="008367D6">
      <w:pPr>
        <w:autoSpaceDE w:val="0"/>
        <w:autoSpaceDN w:val="0"/>
        <w:adjustRightInd w:val="0"/>
        <w:spacing w:after="0" w:line="240" w:lineRule="auto"/>
        <w:jc w:val="both"/>
        <w:rPr>
          <w:rFonts w:ascii="TimesNewRoman" w:hAnsi="TimesNewRoman" w:cs="TimesNewRoman"/>
          <w:sz w:val="21"/>
          <w:szCs w:val="21"/>
        </w:rPr>
      </w:pPr>
      <w:r>
        <w:rPr>
          <w:rFonts w:ascii="Webdings" w:hAnsi="Webdings" w:cs="Webdings"/>
          <w:sz w:val="21"/>
          <w:szCs w:val="21"/>
        </w:rPr>
        <w:t></w:t>
      </w:r>
      <w:r>
        <w:rPr>
          <w:rFonts w:ascii="Webdings" w:hAnsi="Webdings" w:cs="Webdings"/>
          <w:sz w:val="21"/>
          <w:szCs w:val="21"/>
        </w:rPr>
        <w:t></w:t>
      </w:r>
      <w:r>
        <w:rPr>
          <w:rFonts w:ascii="TimesNewRoman" w:hAnsi="TimesNewRoman" w:cs="TimesNewRoman"/>
          <w:sz w:val="21"/>
          <w:szCs w:val="21"/>
        </w:rPr>
        <w:t>titolare</w:t>
      </w:r>
    </w:p>
    <w:p w:rsidR="008367D6" w:rsidRDefault="008367D6" w:rsidP="008367D6">
      <w:pPr>
        <w:autoSpaceDE w:val="0"/>
        <w:autoSpaceDN w:val="0"/>
        <w:adjustRightInd w:val="0"/>
        <w:spacing w:after="0" w:line="240" w:lineRule="auto"/>
        <w:jc w:val="both"/>
        <w:rPr>
          <w:rFonts w:ascii="TimesNewRoman" w:hAnsi="TimesNewRoman" w:cs="TimesNewRoman"/>
          <w:sz w:val="21"/>
          <w:szCs w:val="21"/>
        </w:rPr>
      </w:pPr>
      <w:r>
        <w:rPr>
          <w:rFonts w:ascii="Webdings" w:hAnsi="Webdings" w:cs="Webdings"/>
          <w:sz w:val="21"/>
          <w:szCs w:val="21"/>
        </w:rPr>
        <w:t></w:t>
      </w:r>
      <w:r>
        <w:rPr>
          <w:rFonts w:ascii="Webdings" w:hAnsi="Webdings" w:cs="Webdings"/>
          <w:sz w:val="21"/>
          <w:szCs w:val="21"/>
        </w:rPr>
        <w:t></w:t>
      </w:r>
      <w:r>
        <w:rPr>
          <w:rFonts w:ascii="TimesNewRoman" w:hAnsi="TimesNewRoman" w:cs="TimesNewRoman"/>
          <w:sz w:val="21"/>
          <w:szCs w:val="21"/>
        </w:rPr>
        <w:t>procuratore</w:t>
      </w:r>
    </w:p>
    <w:p w:rsidR="008367D6" w:rsidRDefault="008367D6" w:rsidP="008367D6">
      <w:pPr>
        <w:autoSpaceDE w:val="0"/>
        <w:autoSpaceDN w:val="0"/>
        <w:adjustRightInd w:val="0"/>
        <w:spacing w:after="0" w:line="240" w:lineRule="auto"/>
        <w:jc w:val="both"/>
        <w:rPr>
          <w:rFonts w:ascii="TimesNewRoman" w:hAnsi="TimesNewRoman" w:cs="TimesNewRoman"/>
          <w:sz w:val="21"/>
          <w:szCs w:val="21"/>
        </w:rPr>
      </w:pPr>
      <w:r>
        <w:rPr>
          <w:rFonts w:ascii="TimesNewRoman" w:hAnsi="TimesNewRoman" w:cs="TimesNewRoman"/>
          <w:sz w:val="21"/>
          <w:szCs w:val="21"/>
        </w:rPr>
        <w:t>dell’impresa / società/ ………………………………………………………………………….  con sede in …………………………………….. via …………………………………….. C.A.P. ……… con codice fiscale ……………………………………………………… e partita IVA n:…………………………………………….. e-mail ………………………………………………………… pec:………………………………………………… telefono ………………………………….. fax ……………………………. cell…………………………………..</w:t>
      </w:r>
    </w:p>
    <w:p w:rsidR="008367D6" w:rsidRDefault="008367D6" w:rsidP="001120F6">
      <w:pPr>
        <w:pStyle w:val="Stile"/>
        <w:spacing w:line="360" w:lineRule="auto"/>
        <w:ind w:right="33"/>
        <w:jc w:val="center"/>
        <w:rPr>
          <w:b/>
          <w:color w:val="1C2D24"/>
        </w:rPr>
      </w:pPr>
    </w:p>
    <w:p w:rsidR="009E7271" w:rsidRPr="00966FA6" w:rsidRDefault="009E7271" w:rsidP="001120F6">
      <w:pPr>
        <w:pStyle w:val="Stile"/>
        <w:spacing w:line="360" w:lineRule="auto"/>
        <w:ind w:right="33"/>
        <w:jc w:val="center"/>
        <w:rPr>
          <w:b/>
          <w:color w:val="1C2D24"/>
        </w:rPr>
      </w:pPr>
      <w:r w:rsidRPr="00966FA6">
        <w:rPr>
          <w:b/>
          <w:color w:val="1C2D24"/>
        </w:rPr>
        <w:t>CHIEDE</w:t>
      </w:r>
    </w:p>
    <w:p w:rsidR="00B61911" w:rsidRPr="00966FA6" w:rsidRDefault="009E7271" w:rsidP="008600DD">
      <w:pPr>
        <w:pStyle w:val="Stile"/>
        <w:spacing w:line="278" w:lineRule="exact"/>
        <w:ind w:left="33" w:right="71"/>
        <w:jc w:val="both"/>
        <w:rPr>
          <w:b/>
          <w:color w:val="1C2D24"/>
        </w:rPr>
      </w:pPr>
      <w:r w:rsidRPr="00966FA6">
        <w:rPr>
          <w:b/>
          <w:color w:val="1C2D24"/>
        </w:rPr>
        <w:t xml:space="preserve">di partecipare alla procedura di cui all'avviso pubblicato dal Comune </w:t>
      </w:r>
      <w:r w:rsidR="00663F73" w:rsidRPr="00966FA6">
        <w:rPr>
          <w:b/>
          <w:color w:val="1C2D24"/>
        </w:rPr>
        <w:t xml:space="preserve">di </w:t>
      </w:r>
      <w:r w:rsidR="004440D0">
        <w:rPr>
          <w:b/>
          <w:color w:val="1C2D24"/>
        </w:rPr>
        <w:t>Prizzi</w:t>
      </w:r>
      <w:r w:rsidR="005E1002" w:rsidRPr="00966FA6">
        <w:rPr>
          <w:b/>
          <w:color w:val="1C2D24"/>
        </w:rPr>
        <w:t xml:space="preserve"> (PA)</w:t>
      </w:r>
      <w:r w:rsidRPr="00966FA6">
        <w:rPr>
          <w:b/>
          <w:color w:val="1C2D24"/>
        </w:rPr>
        <w:t xml:space="preserve"> per l'</w:t>
      </w:r>
      <w:r w:rsidR="00E141AE">
        <w:rPr>
          <w:b/>
          <w:color w:val="1C2D24"/>
        </w:rPr>
        <w:t xml:space="preserve">affidamento </w:t>
      </w:r>
      <w:r w:rsidR="00401F1D" w:rsidRPr="00764106">
        <w:rPr>
          <w:rFonts w:eastAsiaTheme="minorHAnsi"/>
          <w:b/>
          <w:bCs/>
          <w:color w:val="000000"/>
          <w:lang w:eastAsia="en-US"/>
        </w:rPr>
        <w:t>degli</w:t>
      </w:r>
      <w:r w:rsidR="00401F1D">
        <w:rPr>
          <w:rFonts w:eastAsiaTheme="minorHAnsi"/>
          <w:b/>
          <w:bCs/>
          <w:color w:val="000000"/>
          <w:lang w:eastAsia="en-US"/>
        </w:rPr>
        <w:t xml:space="preserve"> </w:t>
      </w:r>
      <w:r w:rsidR="00401F1D" w:rsidRPr="00764106">
        <w:rPr>
          <w:rFonts w:eastAsiaTheme="minorHAnsi"/>
          <w:b/>
          <w:bCs/>
          <w:color w:val="000000"/>
          <w:lang w:eastAsia="en-US"/>
        </w:rPr>
        <w:t xml:space="preserve"> adempimenti previsti dal </w:t>
      </w:r>
      <w:r w:rsidR="00401F1D">
        <w:rPr>
          <w:rFonts w:eastAsiaTheme="minorHAnsi"/>
          <w:b/>
          <w:bCs/>
          <w:color w:val="000000"/>
          <w:lang w:eastAsia="en-US"/>
        </w:rPr>
        <w:t>D</w:t>
      </w:r>
      <w:r w:rsidR="00401F1D" w:rsidRPr="00764106">
        <w:rPr>
          <w:rFonts w:eastAsiaTheme="minorHAnsi"/>
          <w:b/>
          <w:bCs/>
          <w:color w:val="000000"/>
          <w:lang w:eastAsia="en-US"/>
        </w:rPr>
        <w:t>.</w:t>
      </w:r>
      <w:r w:rsidR="00401F1D">
        <w:rPr>
          <w:rFonts w:eastAsiaTheme="minorHAnsi"/>
          <w:b/>
          <w:bCs/>
          <w:color w:val="000000"/>
          <w:lang w:eastAsia="en-US"/>
        </w:rPr>
        <w:t>L</w:t>
      </w:r>
      <w:r w:rsidR="00401F1D" w:rsidRPr="00764106">
        <w:rPr>
          <w:rFonts w:eastAsiaTheme="minorHAnsi"/>
          <w:b/>
          <w:bCs/>
          <w:color w:val="000000"/>
          <w:lang w:eastAsia="en-US"/>
        </w:rPr>
        <w:t>gs. 81/2008 e ss.mm.ii. in materia di tutela della salute e della sicurezza nei luoghi di lavoro (</w:t>
      </w:r>
      <w:r w:rsidR="00401F1D">
        <w:rPr>
          <w:rFonts w:eastAsiaTheme="minorHAnsi"/>
          <w:b/>
          <w:bCs/>
          <w:color w:val="000000"/>
          <w:lang w:eastAsia="en-US"/>
        </w:rPr>
        <w:t>S</w:t>
      </w:r>
      <w:r w:rsidR="00401F1D" w:rsidRPr="00764106">
        <w:rPr>
          <w:rFonts w:eastAsiaTheme="minorHAnsi"/>
          <w:b/>
          <w:bCs/>
          <w:color w:val="000000"/>
          <w:lang w:eastAsia="en-US"/>
        </w:rPr>
        <w:t xml:space="preserve">ervizio di </w:t>
      </w:r>
      <w:r w:rsidR="00401F1D">
        <w:rPr>
          <w:rFonts w:eastAsiaTheme="minorHAnsi"/>
          <w:b/>
          <w:bCs/>
          <w:color w:val="000000"/>
          <w:lang w:eastAsia="en-US"/>
        </w:rPr>
        <w:t>F</w:t>
      </w:r>
      <w:r w:rsidR="00401F1D" w:rsidRPr="00764106">
        <w:rPr>
          <w:rFonts w:eastAsiaTheme="minorHAnsi"/>
          <w:b/>
          <w:bCs/>
          <w:color w:val="000000"/>
          <w:lang w:eastAsia="en-US"/>
        </w:rPr>
        <w:t xml:space="preserve">ormazione, </w:t>
      </w:r>
      <w:r w:rsidR="00401F1D">
        <w:rPr>
          <w:rFonts w:eastAsiaTheme="minorHAnsi"/>
          <w:b/>
          <w:bCs/>
          <w:color w:val="000000"/>
          <w:lang w:eastAsia="en-US"/>
        </w:rPr>
        <w:t>A</w:t>
      </w:r>
      <w:r w:rsidR="00401F1D" w:rsidRPr="00764106">
        <w:rPr>
          <w:rFonts w:eastAsiaTheme="minorHAnsi"/>
          <w:b/>
          <w:bCs/>
          <w:color w:val="000000"/>
          <w:lang w:eastAsia="en-US"/>
        </w:rPr>
        <w:t xml:space="preserve">ddestramento, </w:t>
      </w:r>
      <w:r w:rsidR="00401F1D">
        <w:rPr>
          <w:rFonts w:eastAsiaTheme="minorHAnsi"/>
          <w:b/>
          <w:bCs/>
          <w:color w:val="000000"/>
          <w:lang w:eastAsia="en-US"/>
        </w:rPr>
        <w:t>S</w:t>
      </w:r>
      <w:r w:rsidR="00401F1D" w:rsidRPr="00764106">
        <w:rPr>
          <w:rFonts w:eastAsiaTheme="minorHAnsi"/>
          <w:b/>
          <w:bCs/>
          <w:color w:val="000000"/>
          <w:lang w:eastAsia="en-US"/>
        </w:rPr>
        <w:t xml:space="preserve">orveglianza </w:t>
      </w:r>
      <w:r w:rsidR="00401F1D">
        <w:rPr>
          <w:rFonts w:eastAsiaTheme="minorHAnsi"/>
          <w:b/>
          <w:bCs/>
          <w:color w:val="000000"/>
          <w:lang w:eastAsia="en-US"/>
        </w:rPr>
        <w:t>S</w:t>
      </w:r>
      <w:r w:rsidR="00401F1D" w:rsidRPr="00764106">
        <w:rPr>
          <w:rFonts w:eastAsiaTheme="minorHAnsi"/>
          <w:b/>
          <w:bCs/>
          <w:color w:val="000000"/>
          <w:lang w:eastAsia="en-US"/>
        </w:rPr>
        <w:t xml:space="preserve">anitaria e consegna dpi) per il </w:t>
      </w:r>
      <w:r w:rsidR="00401F1D">
        <w:rPr>
          <w:rFonts w:eastAsiaTheme="minorHAnsi"/>
          <w:b/>
          <w:bCs/>
          <w:color w:val="000000"/>
          <w:lang w:eastAsia="en-US"/>
        </w:rPr>
        <w:t>C</w:t>
      </w:r>
      <w:r w:rsidR="00401F1D" w:rsidRPr="00764106">
        <w:rPr>
          <w:rFonts w:eastAsiaTheme="minorHAnsi"/>
          <w:b/>
          <w:bCs/>
          <w:color w:val="000000"/>
          <w:lang w:eastAsia="en-US"/>
        </w:rPr>
        <w:t xml:space="preserve">antiere di </w:t>
      </w:r>
      <w:r w:rsidR="00401F1D">
        <w:rPr>
          <w:rFonts w:eastAsiaTheme="minorHAnsi"/>
          <w:b/>
          <w:bCs/>
          <w:color w:val="000000"/>
          <w:lang w:eastAsia="en-US"/>
        </w:rPr>
        <w:t>L</w:t>
      </w:r>
      <w:r w:rsidR="00401F1D" w:rsidRPr="00764106">
        <w:rPr>
          <w:rFonts w:eastAsiaTheme="minorHAnsi"/>
          <w:b/>
          <w:bCs/>
          <w:color w:val="000000"/>
          <w:lang w:eastAsia="en-US"/>
        </w:rPr>
        <w:t xml:space="preserve">avoro </w:t>
      </w:r>
      <w:r w:rsidR="00E869FA">
        <w:rPr>
          <w:rFonts w:eastAsiaTheme="minorHAnsi"/>
          <w:b/>
          <w:bCs/>
          <w:color w:val="000000"/>
          <w:lang w:eastAsia="en-US"/>
        </w:rPr>
        <w:t>in oggetto</w:t>
      </w:r>
      <w:r w:rsidR="00053FD4">
        <w:rPr>
          <w:b/>
          <w:color w:val="1C2D24"/>
        </w:rPr>
        <w:t xml:space="preserve">, </w:t>
      </w:r>
      <w:r w:rsidRPr="00966FA6">
        <w:rPr>
          <w:b/>
          <w:color w:val="1C2D24"/>
        </w:rPr>
        <w:t xml:space="preserve">a tal fine </w:t>
      </w:r>
      <w:r w:rsidR="0057698C" w:rsidRPr="00966FA6">
        <w:rPr>
          <w:b/>
          <w:color w:val="1C2D24"/>
        </w:rPr>
        <w:t>:</w:t>
      </w:r>
    </w:p>
    <w:p w:rsidR="0057698C" w:rsidRPr="00966FA6" w:rsidRDefault="0057698C" w:rsidP="008600DD">
      <w:pPr>
        <w:pStyle w:val="Stile"/>
        <w:spacing w:line="278" w:lineRule="exact"/>
        <w:ind w:left="33" w:right="71"/>
        <w:jc w:val="both"/>
        <w:rPr>
          <w:color w:val="1C2D24"/>
        </w:rPr>
      </w:pPr>
    </w:p>
    <w:p w:rsidR="009E7271" w:rsidRPr="00966FA6" w:rsidRDefault="00B61911" w:rsidP="001120F6">
      <w:pPr>
        <w:pStyle w:val="Stile"/>
        <w:spacing w:line="278" w:lineRule="exact"/>
        <w:ind w:left="33" w:right="71"/>
        <w:jc w:val="center"/>
        <w:rPr>
          <w:b/>
          <w:color w:val="1C2D24"/>
        </w:rPr>
      </w:pPr>
      <w:r w:rsidRPr="00966FA6">
        <w:rPr>
          <w:b/>
          <w:color w:val="1C2D24"/>
        </w:rPr>
        <w:t>D</w:t>
      </w:r>
      <w:r w:rsidR="009E7271" w:rsidRPr="00966FA6">
        <w:rPr>
          <w:b/>
          <w:color w:val="1C2D24"/>
        </w:rPr>
        <w:t>ICHIARA</w:t>
      </w:r>
    </w:p>
    <w:p w:rsidR="008600DD" w:rsidRPr="00966FA6" w:rsidRDefault="008600DD" w:rsidP="008600DD">
      <w:pPr>
        <w:pStyle w:val="Stile"/>
        <w:spacing w:line="278" w:lineRule="exact"/>
        <w:ind w:left="33" w:right="71"/>
        <w:jc w:val="both"/>
        <w:rPr>
          <w:color w:val="1C2D24"/>
        </w:rPr>
      </w:pPr>
    </w:p>
    <w:p w:rsidR="009E7271" w:rsidRPr="00966FA6" w:rsidRDefault="009E7271" w:rsidP="0057698C">
      <w:pPr>
        <w:pStyle w:val="Stile"/>
        <w:tabs>
          <w:tab w:val="left" w:pos="5352"/>
        </w:tabs>
        <w:spacing w:line="244" w:lineRule="exact"/>
        <w:ind w:left="13" w:right="33"/>
        <w:jc w:val="both"/>
        <w:rPr>
          <w:color w:val="1C2D24"/>
        </w:rPr>
      </w:pPr>
      <w:r w:rsidRPr="00966FA6">
        <w:rPr>
          <w:color w:val="1C2D24"/>
        </w:rPr>
        <w:t>- d</w:t>
      </w:r>
      <w:r w:rsidRPr="00966FA6">
        <w:rPr>
          <w:color w:val="35443B"/>
        </w:rPr>
        <w:t xml:space="preserve">i </w:t>
      </w:r>
      <w:r w:rsidRPr="00966FA6">
        <w:rPr>
          <w:color w:val="1C2D24"/>
        </w:rPr>
        <w:t>e</w:t>
      </w:r>
      <w:r w:rsidRPr="00966FA6">
        <w:rPr>
          <w:color w:val="35443B"/>
        </w:rPr>
        <w:t>s</w:t>
      </w:r>
      <w:r w:rsidRPr="00966FA6">
        <w:rPr>
          <w:color w:val="1C2D24"/>
        </w:rPr>
        <w:t>s</w:t>
      </w:r>
      <w:r w:rsidRPr="00966FA6">
        <w:rPr>
          <w:color w:val="35443B"/>
        </w:rPr>
        <w:t>e</w:t>
      </w:r>
      <w:r w:rsidRPr="00966FA6">
        <w:rPr>
          <w:color w:val="1C2D24"/>
        </w:rPr>
        <w:t>re disponib</w:t>
      </w:r>
      <w:r w:rsidRPr="00966FA6">
        <w:rPr>
          <w:color w:val="35443B"/>
        </w:rPr>
        <w:t>i</w:t>
      </w:r>
      <w:r w:rsidRPr="00966FA6">
        <w:rPr>
          <w:color w:val="1C2D24"/>
        </w:rPr>
        <w:t>le ad assumere l</w:t>
      </w:r>
      <w:r w:rsidRPr="00966FA6">
        <w:rPr>
          <w:color w:val="35443B"/>
        </w:rPr>
        <w:t>'</w:t>
      </w:r>
      <w:r w:rsidRPr="00966FA6">
        <w:rPr>
          <w:color w:val="1C2D24"/>
        </w:rPr>
        <w:t xml:space="preserve">affidamento in oggetto; </w:t>
      </w:r>
      <w:r w:rsidR="0057698C" w:rsidRPr="00966FA6">
        <w:rPr>
          <w:color w:val="1C2D24"/>
        </w:rPr>
        <w:tab/>
      </w:r>
    </w:p>
    <w:p w:rsidR="00E141AE" w:rsidRDefault="0057698C" w:rsidP="0057698C">
      <w:pPr>
        <w:pStyle w:val="Stile"/>
        <w:spacing w:line="244" w:lineRule="exact"/>
        <w:ind w:left="13" w:right="33"/>
        <w:jc w:val="both"/>
        <w:rPr>
          <w:color w:val="1C2D24"/>
        </w:rPr>
      </w:pPr>
      <w:r w:rsidRPr="00966FA6">
        <w:rPr>
          <w:color w:val="1C2D24"/>
        </w:rPr>
        <w:t xml:space="preserve">- di accettare incondizionatamente quanto previsto </w:t>
      </w:r>
      <w:r w:rsidR="004440D0">
        <w:rPr>
          <w:color w:val="1C2D24"/>
        </w:rPr>
        <w:t>nell’avviso pubblico</w:t>
      </w:r>
      <w:r w:rsidR="00E141AE">
        <w:rPr>
          <w:color w:val="1C2D24"/>
        </w:rPr>
        <w:t>;</w:t>
      </w:r>
    </w:p>
    <w:p w:rsidR="009E7271" w:rsidRPr="00966FA6" w:rsidRDefault="009E7271" w:rsidP="008600DD">
      <w:pPr>
        <w:pStyle w:val="Stile"/>
        <w:spacing w:line="244" w:lineRule="exact"/>
        <w:ind w:left="13" w:right="33"/>
        <w:jc w:val="both"/>
        <w:rPr>
          <w:color w:val="35443B"/>
        </w:rPr>
      </w:pPr>
      <w:r w:rsidRPr="00966FA6">
        <w:rPr>
          <w:color w:val="1C2D24"/>
        </w:rPr>
        <w:t xml:space="preserve">- </w:t>
      </w:r>
      <w:r w:rsidRPr="00966FA6">
        <w:rPr>
          <w:color w:val="35443B"/>
        </w:rPr>
        <w:t>di acc</w:t>
      </w:r>
      <w:r w:rsidRPr="00966FA6">
        <w:rPr>
          <w:color w:val="1C2D24"/>
        </w:rPr>
        <w:t>ettare che le comun</w:t>
      </w:r>
      <w:r w:rsidRPr="00966FA6">
        <w:rPr>
          <w:color w:val="35443B"/>
        </w:rPr>
        <w:t>i</w:t>
      </w:r>
      <w:r w:rsidRPr="00966FA6">
        <w:rPr>
          <w:color w:val="1C2D24"/>
        </w:rPr>
        <w:t>cazioni dell</w:t>
      </w:r>
      <w:r w:rsidRPr="00966FA6">
        <w:rPr>
          <w:color w:val="35443B"/>
        </w:rPr>
        <w:t>'</w:t>
      </w:r>
      <w:r w:rsidRPr="00966FA6">
        <w:rPr>
          <w:color w:val="1C2D24"/>
        </w:rPr>
        <w:t xml:space="preserve">Ente comunale </w:t>
      </w:r>
      <w:r w:rsidRPr="00966FA6">
        <w:rPr>
          <w:color w:val="35443B"/>
        </w:rPr>
        <w:t>v</w:t>
      </w:r>
      <w:r w:rsidRPr="00966FA6">
        <w:rPr>
          <w:color w:val="1C2D24"/>
        </w:rPr>
        <w:t>erso il dichiarante a</w:t>
      </w:r>
      <w:r w:rsidRPr="00966FA6">
        <w:rPr>
          <w:color w:val="35443B"/>
        </w:rPr>
        <w:t>vv</w:t>
      </w:r>
      <w:r w:rsidRPr="00966FA6">
        <w:rPr>
          <w:color w:val="1C2D24"/>
        </w:rPr>
        <w:t>erranno mezzo PEC</w:t>
      </w:r>
      <w:r w:rsidRPr="00966FA6">
        <w:rPr>
          <w:color w:val="4A5A50"/>
        </w:rPr>
        <w:t xml:space="preserve">, </w:t>
      </w:r>
      <w:r w:rsidRPr="00966FA6">
        <w:rPr>
          <w:color w:val="1C2D24"/>
        </w:rPr>
        <w:t>a</w:t>
      </w:r>
      <w:r w:rsidRPr="00966FA6">
        <w:rPr>
          <w:color w:val="35443B"/>
        </w:rPr>
        <w:t xml:space="preserve">l </w:t>
      </w:r>
      <w:r w:rsidRPr="00966FA6">
        <w:rPr>
          <w:color w:val="1C2D24"/>
        </w:rPr>
        <w:t>r</w:t>
      </w:r>
      <w:r w:rsidRPr="00966FA6">
        <w:rPr>
          <w:color w:val="35443B"/>
        </w:rPr>
        <w:t>ig</w:t>
      </w:r>
      <w:r w:rsidRPr="00966FA6">
        <w:rPr>
          <w:color w:val="1C2D24"/>
        </w:rPr>
        <w:t>uardo impegnando</w:t>
      </w:r>
      <w:r w:rsidRPr="00966FA6">
        <w:rPr>
          <w:color w:val="35443B"/>
        </w:rPr>
        <w:t xml:space="preserve">si </w:t>
      </w:r>
      <w:r w:rsidRPr="00966FA6">
        <w:rPr>
          <w:color w:val="1C2D24"/>
        </w:rPr>
        <w:t>a garant</w:t>
      </w:r>
      <w:r w:rsidRPr="00966FA6">
        <w:rPr>
          <w:color w:val="35443B"/>
        </w:rPr>
        <w:t>i</w:t>
      </w:r>
      <w:r w:rsidRPr="00966FA6">
        <w:rPr>
          <w:color w:val="1C2D24"/>
        </w:rPr>
        <w:t>re che i recapiti sopra indicati siano atti</w:t>
      </w:r>
      <w:r w:rsidRPr="00966FA6">
        <w:rPr>
          <w:color w:val="35443B"/>
        </w:rPr>
        <w:t>v</w:t>
      </w:r>
      <w:r w:rsidRPr="00966FA6">
        <w:rPr>
          <w:color w:val="1C2D24"/>
        </w:rPr>
        <w:t>i e funzionanti</w:t>
      </w:r>
      <w:r w:rsidRPr="00966FA6">
        <w:rPr>
          <w:color w:val="35443B"/>
        </w:rPr>
        <w:t xml:space="preserve">; </w:t>
      </w:r>
    </w:p>
    <w:p w:rsidR="00961C45" w:rsidRPr="00966FA6" w:rsidRDefault="0057698C" w:rsidP="008600DD">
      <w:pPr>
        <w:pStyle w:val="Stile"/>
        <w:spacing w:line="244" w:lineRule="exact"/>
        <w:ind w:left="13" w:right="33"/>
        <w:jc w:val="both"/>
        <w:rPr>
          <w:color w:val="35443B"/>
        </w:rPr>
      </w:pPr>
      <w:r w:rsidRPr="00966FA6">
        <w:rPr>
          <w:color w:val="1C2D24"/>
        </w:rPr>
        <w:t>-</w:t>
      </w:r>
      <w:r w:rsidR="009E7271" w:rsidRPr="00966FA6">
        <w:rPr>
          <w:color w:val="1C2D24"/>
        </w:rPr>
        <w:t xml:space="preserve"> d</w:t>
      </w:r>
      <w:r w:rsidR="009E7271" w:rsidRPr="00966FA6">
        <w:rPr>
          <w:color w:val="35443B"/>
        </w:rPr>
        <w:t xml:space="preserve">i </w:t>
      </w:r>
      <w:r w:rsidR="009E7271" w:rsidRPr="00966FA6">
        <w:rPr>
          <w:color w:val="1C2D24"/>
        </w:rPr>
        <w:t>e</w:t>
      </w:r>
      <w:r w:rsidR="009E7271" w:rsidRPr="00966FA6">
        <w:rPr>
          <w:color w:val="35443B"/>
        </w:rPr>
        <w:t>s</w:t>
      </w:r>
      <w:r w:rsidR="009E7271" w:rsidRPr="00966FA6">
        <w:rPr>
          <w:color w:val="1C2D24"/>
        </w:rPr>
        <w:t>sere consape</w:t>
      </w:r>
      <w:r w:rsidR="009E7271" w:rsidRPr="00966FA6">
        <w:rPr>
          <w:color w:val="35443B"/>
        </w:rPr>
        <w:t>v</w:t>
      </w:r>
      <w:r w:rsidR="009E7271" w:rsidRPr="00966FA6">
        <w:rPr>
          <w:color w:val="1C2D24"/>
        </w:rPr>
        <w:t>ole e d</w:t>
      </w:r>
      <w:r w:rsidR="009E7271" w:rsidRPr="00966FA6">
        <w:rPr>
          <w:color w:val="35443B"/>
        </w:rPr>
        <w:t xml:space="preserve">i </w:t>
      </w:r>
      <w:r w:rsidR="009E7271" w:rsidRPr="00966FA6">
        <w:rPr>
          <w:color w:val="1C2D24"/>
        </w:rPr>
        <w:t xml:space="preserve">accettare che l </w:t>
      </w:r>
      <w:r w:rsidR="009E7271" w:rsidRPr="00966FA6">
        <w:rPr>
          <w:color w:val="4A5A50"/>
        </w:rPr>
        <w:t xml:space="preserve">' </w:t>
      </w:r>
      <w:r w:rsidR="009E7271" w:rsidRPr="00966FA6">
        <w:rPr>
          <w:color w:val="1C2D24"/>
        </w:rPr>
        <w:t xml:space="preserve">Avviso di </w:t>
      </w:r>
      <w:r w:rsidR="004440D0">
        <w:rPr>
          <w:color w:val="1C2D24"/>
        </w:rPr>
        <w:t xml:space="preserve">che </w:t>
      </w:r>
      <w:r w:rsidR="009E7271" w:rsidRPr="00966FA6">
        <w:rPr>
          <w:color w:val="1C2D24"/>
        </w:rPr>
        <w:t>tratta</w:t>
      </w:r>
      <w:r w:rsidR="004440D0">
        <w:rPr>
          <w:color w:val="1C2D24"/>
        </w:rPr>
        <w:t>si</w:t>
      </w:r>
      <w:r w:rsidR="009E7271" w:rsidRPr="00966FA6">
        <w:rPr>
          <w:color w:val="1C2D24"/>
        </w:rPr>
        <w:t xml:space="preserve"> non è </w:t>
      </w:r>
      <w:r w:rsidR="009E7271" w:rsidRPr="00966FA6">
        <w:rPr>
          <w:color w:val="35443B"/>
        </w:rPr>
        <w:t>v</w:t>
      </w:r>
      <w:r w:rsidR="009E7271" w:rsidRPr="00966FA6">
        <w:rPr>
          <w:color w:val="1C2D24"/>
        </w:rPr>
        <w:t>incolante per l</w:t>
      </w:r>
      <w:r w:rsidR="009E7271" w:rsidRPr="00966FA6">
        <w:rPr>
          <w:color w:val="35443B"/>
        </w:rPr>
        <w:t>'</w:t>
      </w:r>
      <w:r w:rsidR="009E7271" w:rsidRPr="00966FA6">
        <w:rPr>
          <w:color w:val="1C2D24"/>
        </w:rPr>
        <w:t>Amm</w:t>
      </w:r>
      <w:r w:rsidR="009E7271" w:rsidRPr="00966FA6">
        <w:rPr>
          <w:color w:val="35443B"/>
        </w:rPr>
        <w:t>i</w:t>
      </w:r>
      <w:r w:rsidR="009E7271" w:rsidRPr="00966FA6">
        <w:rPr>
          <w:color w:val="1C2D24"/>
        </w:rPr>
        <w:t>nistrazione in quanto f</w:t>
      </w:r>
      <w:r w:rsidR="009E7271" w:rsidRPr="00966FA6">
        <w:rPr>
          <w:color w:val="35443B"/>
        </w:rPr>
        <w:t>i</w:t>
      </w:r>
      <w:r w:rsidR="009E7271" w:rsidRPr="00966FA6">
        <w:rPr>
          <w:color w:val="1C2D24"/>
        </w:rPr>
        <w:t>nalizzato ad effettuare una ricerca di mercato e che</w:t>
      </w:r>
      <w:r w:rsidR="009E7271" w:rsidRPr="00966FA6">
        <w:rPr>
          <w:color w:val="35443B"/>
        </w:rPr>
        <w:t xml:space="preserve">, </w:t>
      </w:r>
      <w:r w:rsidR="009E7271" w:rsidRPr="00966FA6">
        <w:rPr>
          <w:color w:val="1C2D24"/>
        </w:rPr>
        <w:t>in ogn</w:t>
      </w:r>
      <w:r w:rsidR="009E7271" w:rsidRPr="00966FA6">
        <w:rPr>
          <w:color w:val="35443B"/>
        </w:rPr>
        <w:t xml:space="preserve">i </w:t>
      </w:r>
      <w:r w:rsidR="009E7271" w:rsidRPr="00966FA6">
        <w:rPr>
          <w:color w:val="1C2D24"/>
        </w:rPr>
        <w:t>modo</w:t>
      </w:r>
      <w:r w:rsidR="009E7271" w:rsidRPr="00966FA6">
        <w:rPr>
          <w:color w:val="35443B"/>
        </w:rPr>
        <w:t xml:space="preserve">, </w:t>
      </w:r>
      <w:r w:rsidR="009E7271" w:rsidRPr="00966FA6">
        <w:rPr>
          <w:color w:val="1C2D24"/>
        </w:rPr>
        <w:t>l</w:t>
      </w:r>
      <w:r w:rsidR="009E7271" w:rsidRPr="00966FA6">
        <w:rPr>
          <w:color w:val="35443B"/>
        </w:rPr>
        <w:t>'</w:t>
      </w:r>
      <w:r w:rsidR="009E7271" w:rsidRPr="00966FA6">
        <w:rPr>
          <w:color w:val="1C2D24"/>
        </w:rPr>
        <w:t>Amm</w:t>
      </w:r>
      <w:r w:rsidR="009E7271" w:rsidRPr="00966FA6">
        <w:rPr>
          <w:color w:val="35443B"/>
        </w:rPr>
        <w:t>i</w:t>
      </w:r>
      <w:r w:rsidR="009E7271" w:rsidRPr="00966FA6">
        <w:rPr>
          <w:color w:val="1C2D24"/>
        </w:rPr>
        <w:t>nistrazione s</w:t>
      </w:r>
      <w:r w:rsidR="009E7271" w:rsidRPr="00966FA6">
        <w:rPr>
          <w:color w:val="35443B"/>
        </w:rPr>
        <w:t>i rise</w:t>
      </w:r>
      <w:r w:rsidR="009E7271" w:rsidRPr="00966FA6">
        <w:rPr>
          <w:color w:val="1C2D24"/>
        </w:rPr>
        <w:t>rva d</w:t>
      </w:r>
      <w:r w:rsidR="009E7271" w:rsidRPr="00966FA6">
        <w:rPr>
          <w:color w:val="35443B"/>
        </w:rPr>
        <w:t xml:space="preserve">i </w:t>
      </w:r>
      <w:r w:rsidR="009E7271" w:rsidRPr="00966FA6">
        <w:rPr>
          <w:color w:val="1C2D24"/>
        </w:rPr>
        <w:t>non aggiudicare il servizio in caso di assenza di offerte valide e</w:t>
      </w:r>
      <w:r w:rsidR="009E7271" w:rsidRPr="00966FA6">
        <w:rPr>
          <w:color w:val="66736B"/>
        </w:rPr>
        <w:t>/</w:t>
      </w:r>
      <w:r w:rsidR="009E7271" w:rsidRPr="00966FA6">
        <w:rPr>
          <w:color w:val="1C2D24"/>
        </w:rPr>
        <w:t>o congrue senza che i partec</w:t>
      </w:r>
      <w:r w:rsidR="009E7271" w:rsidRPr="00966FA6">
        <w:rPr>
          <w:color w:val="35443B"/>
        </w:rPr>
        <w:t>i</w:t>
      </w:r>
      <w:r w:rsidR="009E7271" w:rsidRPr="00966FA6">
        <w:rPr>
          <w:color w:val="1C2D24"/>
        </w:rPr>
        <w:t xml:space="preserve">panti possano avanzare alcuna pretesa nei confronti </w:t>
      </w:r>
      <w:r w:rsidR="00663F73" w:rsidRPr="00966FA6">
        <w:rPr>
          <w:color w:val="1C2D24"/>
        </w:rPr>
        <w:t>dell’Ente</w:t>
      </w:r>
      <w:r w:rsidR="009E7271" w:rsidRPr="00966FA6">
        <w:rPr>
          <w:color w:val="1C2D24"/>
        </w:rPr>
        <w:t xml:space="preserve"> comunale</w:t>
      </w:r>
      <w:r w:rsidR="009E7271" w:rsidRPr="00966FA6">
        <w:rPr>
          <w:color w:val="35443B"/>
        </w:rPr>
        <w:t xml:space="preserve">; </w:t>
      </w:r>
    </w:p>
    <w:p w:rsidR="004440D0" w:rsidRDefault="009E7271" w:rsidP="008600DD">
      <w:pPr>
        <w:pStyle w:val="Stile"/>
        <w:spacing w:line="244" w:lineRule="exact"/>
        <w:ind w:left="13" w:right="33"/>
        <w:jc w:val="both"/>
        <w:rPr>
          <w:color w:val="35443B"/>
        </w:rPr>
      </w:pPr>
      <w:r w:rsidRPr="00966FA6">
        <w:rPr>
          <w:color w:val="1C2D24"/>
        </w:rPr>
        <w:t>- d</w:t>
      </w:r>
      <w:r w:rsidRPr="00966FA6">
        <w:rPr>
          <w:color w:val="35443B"/>
        </w:rPr>
        <w:t xml:space="preserve">i </w:t>
      </w:r>
      <w:r w:rsidRPr="00966FA6">
        <w:rPr>
          <w:color w:val="1C2D24"/>
        </w:rPr>
        <w:t>prendere atto che i dati conferiti saranno trattati per le finalità della presente procedura</w:t>
      </w:r>
      <w:r w:rsidRPr="00966FA6">
        <w:rPr>
          <w:color w:val="35443B"/>
        </w:rPr>
        <w:t xml:space="preserve">; </w:t>
      </w:r>
    </w:p>
    <w:p w:rsidR="004440D0" w:rsidRDefault="004440D0" w:rsidP="008600DD">
      <w:pPr>
        <w:pStyle w:val="Stile"/>
        <w:spacing w:line="244" w:lineRule="exact"/>
        <w:ind w:left="13" w:right="33"/>
        <w:jc w:val="both"/>
        <w:rPr>
          <w:color w:val="35443B"/>
        </w:rPr>
      </w:pPr>
    </w:p>
    <w:p w:rsidR="004440D0" w:rsidRPr="00966FA6" w:rsidRDefault="004440D0" w:rsidP="004440D0">
      <w:pPr>
        <w:pStyle w:val="Stile"/>
        <w:spacing w:line="273" w:lineRule="exact"/>
        <w:ind w:left="28" w:right="29"/>
        <w:jc w:val="center"/>
        <w:rPr>
          <w:b/>
          <w:color w:val="1C2D24"/>
        </w:rPr>
      </w:pPr>
      <w:r w:rsidRPr="00966FA6">
        <w:rPr>
          <w:b/>
          <w:color w:val="1C2D24"/>
        </w:rPr>
        <w:t>ALLEGA</w:t>
      </w:r>
    </w:p>
    <w:p w:rsidR="004440D0" w:rsidRPr="00966FA6" w:rsidRDefault="004440D0" w:rsidP="004440D0">
      <w:pPr>
        <w:pStyle w:val="Stile"/>
        <w:numPr>
          <w:ilvl w:val="0"/>
          <w:numId w:val="4"/>
        </w:numPr>
        <w:spacing w:line="273" w:lineRule="exact"/>
        <w:ind w:left="284" w:right="29" w:hanging="284"/>
        <w:jc w:val="both"/>
        <w:rPr>
          <w:color w:val="1C2D24"/>
        </w:rPr>
      </w:pPr>
      <w:r w:rsidRPr="00966FA6">
        <w:rPr>
          <w:color w:val="1C2D24"/>
        </w:rPr>
        <w:t xml:space="preserve">dichiarazione sostitutiva attestante il possesso dei requisiti (Allegato B) corredata di copia del documento di riconoscimento in corso di validità (la dichiarazione deve essere resa, in ordine ai requisiti di ordine generale, da tutti i soggetti tenuti ad attestare); </w:t>
      </w:r>
    </w:p>
    <w:p w:rsidR="008367D6" w:rsidRDefault="004440D0" w:rsidP="00256ED7">
      <w:pPr>
        <w:pStyle w:val="Stile"/>
        <w:numPr>
          <w:ilvl w:val="0"/>
          <w:numId w:val="4"/>
        </w:numPr>
        <w:spacing w:line="273" w:lineRule="exact"/>
        <w:ind w:left="284" w:right="29" w:hanging="284"/>
        <w:jc w:val="both"/>
        <w:rPr>
          <w:color w:val="1C2D24"/>
        </w:rPr>
      </w:pPr>
      <w:r w:rsidRPr="00F338B5">
        <w:rPr>
          <w:color w:val="1C2D24"/>
        </w:rPr>
        <w:t>offerta economica (allegato C);</w:t>
      </w:r>
    </w:p>
    <w:p w:rsidR="00F338B5" w:rsidRPr="00F338B5" w:rsidRDefault="00F338B5" w:rsidP="00F338B5">
      <w:pPr>
        <w:pStyle w:val="Stile"/>
        <w:spacing w:line="273" w:lineRule="exact"/>
        <w:ind w:left="284" w:right="29"/>
        <w:jc w:val="both"/>
        <w:rPr>
          <w:color w:val="1C2D24"/>
        </w:rPr>
      </w:pPr>
    </w:p>
    <w:p w:rsidR="004440D0" w:rsidRDefault="004440D0" w:rsidP="004440D0">
      <w:pPr>
        <w:pStyle w:val="Stile"/>
        <w:spacing w:line="244" w:lineRule="exact"/>
        <w:ind w:left="13" w:right="33"/>
        <w:jc w:val="center"/>
        <w:rPr>
          <w:b/>
          <w:color w:val="1C2D24"/>
        </w:rPr>
      </w:pPr>
      <w:r w:rsidRPr="004440D0">
        <w:rPr>
          <w:b/>
          <w:color w:val="1C2D24"/>
        </w:rPr>
        <w:t>AUTORIZZA</w:t>
      </w:r>
    </w:p>
    <w:p w:rsidR="00CD3E45" w:rsidRPr="00966FA6" w:rsidRDefault="004440D0" w:rsidP="008367D6">
      <w:pPr>
        <w:pStyle w:val="Stile"/>
        <w:spacing w:line="244" w:lineRule="exact"/>
        <w:ind w:left="13" w:right="33"/>
        <w:jc w:val="both"/>
        <w:rPr>
          <w:color w:val="1C2D24"/>
        </w:rPr>
      </w:pPr>
      <w:r w:rsidRPr="00966FA6">
        <w:rPr>
          <w:color w:val="1C2D24"/>
        </w:rPr>
        <w:t xml:space="preserve">il trattamento dei dati conferiti ai soli fini dell'espletamento della procedura </w:t>
      </w:r>
      <w:r w:rsidRPr="00966FA6">
        <w:rPr>
          <w:color w:val="35443B"/>
        </w:rPr>
        <w:t>i</w:t>
      </w:r>
      <w:r w:rsidRPr="00966FA6">
        <w:rPr>
          <w:color w:val="1C2D24"/>
        </w:rPr>
        <w:t xml:space="preserve">n </w:t>
      </w:r>
      <w:r>
        <w:rPr>
          <w:color w:val="1C2D24"/>
        </w:rPr>
        <w:t xml:space="preserve"> </w:t>
      </w:r>
      <w:r w:rsidRPr="00966FA6">
        <w:rPr>
          <w:color w:val="1C2D24"/>
        </w:rPr>
        <w:t>o</w:t>
      </w:r>
      <w:r w:rsidRPr="00966FA6">
        <w:rPr>
          <w:color w:val="35443B"/>
        </w:rPr>
        <w:t>gge</w:t>
      </w:r>
      <w:r w:rsidRPr="00966FA6">
        <w:rPr>
          <w:color w:val="1C2D24"/>
        </w:rPr>
        <w:t>t</w:t>
      </w:r>
      <w:r w:rsidRPr="00966FA6">
        <w:rPr>
          <w:color w:val="35443B"/>
        </w:rPr>
        <w:t>t</w:t>
      </w:r>
      <w:r w:rsidRPr="00966FA6">
        <w:rPr>
          <w:color w:val="1C2D24"/>
        </w:rPr>
        <w:t>o</w:t>
      </w:r>
      <w:r w:rsidRPr="00966FA6">
        <w:rPr>
          <w:color w:val="35443B"/>
        </w:rPr>
        <w:t>.</w:t>
      </w:r>
      <w:r w:rsidR="009E7271" w:rsidRPr="00966FA6">
        <w:rPr>
          <w:color w:val="35443B"/>
        </w:rPr>
        <w:br/>
      </w:r>
    </w:p>
    <w:p w:rsidR="009E7271" w:rsidRPr="00966FA6" w:rsidRDefault="009E7271" w:rsidP="00B61911">
      <w:pPr>
        <w:pStyle w:val="Stile"/>
        <w:tabs>
          <w:tab w:val="left" w:pos="9"/>
          <w:tab w:val="left" w:leader="underscore" w:pos="4003"/>
        </w:tabs>
        <w:spacing w:line="244" w:lineRule="exact"/>
        <w:ind w:right="29"/>
        <w:jc w:val="both"/>
        <w:rPr>
          <w:color w:val="1C2D24"/>
        </w:rPr>
      </w:pPr>
      <w:r w:rsidRPr="00966FA6">
        <w:tab/>
      </w:r>
      <w:r w:rsidRPr="00966FA6">
        <w:rPr>
          <w:i/>
          <w:iCs/>
          <w:color w:val="35443B"/>
        </w:rPr>
        <w:t>Luo</w:t>
      </w:r>
      <w:r w:rsidR="00961C45" w:rsidRPr="00966FA6">
        <w:rPr>
          <w:i/>
          <w:iCs/>
          <w:color w:val="35443B"/>
        </w:rPr>
        <w:t>g</w:t>
      </w:r>
      <w:r w:rsidRPr="00966FA6">
        <w:rPr>
          <w:i/>
          <w:iCs/>
          <w:color w:val="35443B"/>
        </w:rPr>
        <w:t xml:space="preserve">o e </w:t>
      </w:r>
      <w:r w:rsidRPr="00966FA6">
        <w:rPr>
          <w:i/>
          <w:iCs/>
          <w:color w:val="1C2D24"/>
        </w:rPr>
        <w:t>d</w:t>
      </w:r>
      <w:r w:rsidRPr="00966FA6">
        <w:rPr>
          <w:i/>
          <w:iCs/>
          <w:color w:val="35443B"/>
        </w:rPr>
        <w:t>ata</w:t>
      </w:r>
      <w:r w:rsidRPr="00966FA6">
        <w:rPr>
          <w:i/>
          <w:iCs/>
          <w:color w:val="4A5A50"/>
        </w:rPr>
        <w:t xml:space="preserve">: </w:t>
      </w:r>
      <w:r w:rsidRPr="00966FA6">
        <w:rPr>
          <w:i/>
          <w:iCs/>
          <w:color w:val="4A5A50"/>
        </w:rPr>
        <w:tab/>
      </w:r>
      <w:r w:rsidRPr="00966FA6">
        <w:rPr>
          <w:color w:val="1C2D24"/>
        </w:rPr>
        <w:t xml:space="preserve"> </w:t>
      </w:r>
    </w:p>
    <w:p w:rsidR="004440D0" w:rsidRPr="001120F6" w:rsidRDefault="004440D0" w:rsidP="004440D0">
      <w:pPr>
        <w:pStyle w:val="Stile"/>
        <w:spacing w:line="249" w:lineRule="exact"/>
        <w:ind w:left="6456" w:right="1037" w:firstLine="537"/>
        <w:jc w:val="both"/>
        <w:rPr>
          <w:i/>
          <w:iCs/>
          <w:color w:val="1D2D22"/>
          <w:sz w:val="20"/>
          <w:szCs w:val="20"/>
        </w:rPr>
      </w:pPr>
      <w:r w:rsidRPr="001120F6">
        <w:rPr>
          <w:color w:val="1D2D22"/>
          <w:sz w:val="20"/>
          <w:szCs w:val="20"/>
        </w:rPr>
        <w:t xml:space="preserve">Il Dichiarante </w:t>
      </w:r>
      <w:r w:rsidRPr="001120F6">
        <w:rPr>
          <w:color w:val="1D2D22"/>
          <w:sz w:val="20"/>
          <w:szCs w:val="20"/>
        </w:rPr>
        <w:br/>
      </w:r>
      <w:r w:rsidRPr="001120F6">
        <w:rPr>
          <w:i/>
          <w:iCs/>
          <w:color w:val="1D2D22"/>
          <w:sz w:val="20"/>
          <w:szCs w:val="20"/>
        </w:rPr>
        <w:t xml:space="preserve">(firma leggibile e timbro) </w:t>
      </w:r>
    </w:p>
    <w:p w:rsidR="004440D0" w:rsidRDefault="004440D0" w:rsidP="004440D0">
      <w:pPr>
        <w:pStyle w:val="Stile"/>
        <w:jc w:val="both"/>
        <w:rPr>
          <w:sz w:val="21"/>
          <w:szCs w:val="21"/>
        </w:rPr>
        <w:sectPr w:rsidR="004440D0" w:rsidSect="004440D0">
          <w:type w:val="continuous"/>
          <w:pgSz w:w="11907" w:h="16840"/>
          <w:pgMar w:top="610" w:right="978" w:bottom="360" w:left="1214" w:header="720" w:footer="720" w:gutter="0"/>
          <w:cols w:space="720"/>
          <w:noEndnote/>
        </w:sectPr>
      </w:pPr>
    </w:p>
    <w:p w:rsidR="009E7271" w:rsidRPr="00966FA6" w:rsidRDefault="009E7271">
      <w:pPr>
        <w:pStyle w:val="Stile"/>
        <w:sectPr w:rsidR="009E7271" w:rsidRPr="00966FA6">
          <w:type w:val="continuous"/>
          <w:pgSz w:w="11907" w:h="16840"/>
          <w:pgMar w:top="700" w:right="959" w:bottom="360" w:left="1219" w:header="720" w:footer="720" w:gutter="0"/>
          <w:cols w:space="720"/>
          <w:noEndnote/>
        </w:sectPr>
      </w:pPr>
    </w:p>
    <w:p w:rsidR="009E7271" w:rsidRPr="001120F6" w:rsidRDefault="009E7271">
      <w:pPr>
        <w:pStyle w:val="Stile"/>
        <w:numPr>
          <w:ilvl w:val="0"/>
          <w:numId w:val="1"/>
        </w:numPr>
        <w:spacing w:line="1" w:lineRule="exact"/>
        <w:rPr>
          <w:sz w:val="20"/>
          <w:szCs w:val="20"/>
        </w:rPr>
      </w:pPr>
    </w:p>
    <w:p w:rsidR="009E7271" w:rsidRDefault="009E7271">
      <w:pPr>
        <w:pStyle w:val="Stile"/>
        <w:spacing w:line="201" w:lineRule="exact"/>
        <w:ind w:left="8596" w:right="5"/>
        <w:rPr>
          <w:color w:val="1D2D22"/>
          <w:w w:val="105"/>
          <w:sz w:val="20"/>
          <w:szCs w:val="20"/>
        </w:rPr>
      </w:pPr>
      <w:r w:rsidRPr="001120F6">
        <w:rPr>
          <w:color w:val="1D2D22"/>
          <w:w w:val="105"/>
          <w:sz w:val="20"/>
          <w:szCs w:val="20"/>
        </w:rPr>
        <w:t xml:space="preserve">"Allegato B" </w:t>
      </w:r>
    </w:p>
    <w:p w:rsidR="00764106" w:rsidRDefault="00764106">
      <w:pPr>
        <w:pStyle w:val="Stile"/>
        <w:spacing w:line="201" w:lineRule="exact"/>
        <w:ind w:left="8596" w:right="5"/>
        <w:rPr>
          <w:color w:val="1D2D22"/>
          <w:w w:val="105"/>
          <w:sz w:val="20"/>
          <w:szCs w:val="20"/>
        </w:rPr>
      </w:pPr>
    </w:p>
    <w:p w:rsidR="00E869FA" w:rsidRPr="00E869FA" w:rsidRDefault="00E869FA" w:rsidP="00E869FA">
      <w:pPr>
        <w:adjustRightInd w:val="0"/>
        <w:jc w:val="both"/>
        <w:rPr>
          <w:rFonts w:ascii="Times New Roman" w:hAnsi="Times New Roman"/>
          <w:b/>
          <w:bCs/>
          <w:sz w:val="24"/>
          <w:szCs w:val="24"/>
        </w:rPr>
      </w:pPr>
      <w:r w:rsidRPr="00764106">
        <w:rPr>
          <w:rFonts w:ascii="Times New Roman" w:hAnsi="Times New Roman"/>
          <w:b/>
          <w:sz w:val="24"/>
          <w:szCs w:val="24"/>
        </w:rPr>
        <w:t xml:space="preserve">MANIFESTAZIONE D’INTERESSE </w:t>
      </w:r>
      <w:r>
        <w:rPr>
          <w:rFonts w:ascii="Times New Roman" w:hAnsi="Times New Roman"/>
          <w:b/>
          <w:sz w:val="24"/>
          <w:szCs w:val="24"/>
        </w:rPr>
        <w:t xml:space="preserve">PER L’AFFIDAMENTO </w:t>
      </w:r>
      <w:r w:rsidRPr="00764106">
        <w:rPr>
          <w:rFonts w:ascii="Times New Roman" w:hAnsi="Times New Roman"/>
          <w:b/>
          <w:sz w:val="24"/>
          <w:szCs w:val="24"/>
        </w:rPr>
        <w:t xml:space="preserve">AI SENSI DEL D.LGS. </w:t>
      </w:r>
      <w:r>
        <w:rPr>
          <w:rFonts w:ascii="Times New Roman" w:hAnsi="Times New Roman"/>
          <w:b/>
          <w:sz w:val="24"/>
          <w:szCs w:val="24"/>
        </w:rPr>
        <w:t>36</w:t>
      </w:r>
      <w:r w:rsidRPr="00764106">
        <w:rPr>
          <w:rFonts w:ascii="Times New Roman" w:hAnsi="Times New Roman"/>
          <w:b/>
          <w:sz w:val="24"/>
          <w:szCs w:val="24"/>
        </w:rPr>
        <w:t xml:space="preserve">/2016 E SS.MM.II. FINALIZZATA ALL’INDIVIDUAZIONE DI UN OPERATORE ECONOMICO PER </w:t>
      </w:r>
      <w:r w:rsidRPr="00764106">
        <w:rPr>
          <w:rFonts w:ascii="Times New Roman" w:eastAsiaTheme="minorHAnsi" w:hAnsi="Times New Roman"/>
          <w:b/>
          <w:bCs/>
          <w:color w:val="000000"/>
          <w:sz w:val="24"/>
          <w:szCs w:val="24"/>
          <w:lang w:eastAsia="en-US"/>
        </w:rPr>
        <w:t>L’AFFIDAMENTO</w:t>
      </w:r>
      <w:r w:rsidRPr="00764106">
        <w:rPr>
          <w:rFonts w:ascii="Times New Roman" w:hAnsi="Times New Roman"/>
          <w:b/>
          <w:sz w:val="24"/>
          <w:szCs w:val="24"/>
        </w:rPr>
        <w:t xml:space="preserve"> </w:t>
      </w:r>
      <w:r w:rsidRPr="00764106">
        <w:rPr>
          <w:rFonts w:ascii="Times New Roman" w:eastAsiaTheme="minorHAnsi" w:hAnsi="Times New Roman"/>
          <w:b/>
          <w:bCs/>
          <w:color w:val="000000"/>
          <w:sz w:val="24"/>
          <w:szCs w:val="24"/>
          <w:lang w:eastAsia="en-US"/>
        </w:rPr>
        <w:t>DEGLI</w:t>
      </w:r>
      <w:r>
        <w:rPr>
          <w:rFonts w:ascii="Times New Roman" w:eastAsiaTheme="minorHAnsi" w:hAnsi="Times New Roman"/>
          <w:b/>
          <w:bCs/>
          <w:color w:val="000000"/>
          <w:sz w:val="24"/>
          <w:szCs w:val="24"/>
          <w:lang w:eastAsia="en-US"/>
        </w:rPr>
        <w:t xml:space="preserve"> </w:t>
      </w:r>
      <w:r w:rsidRPr="00764106">
        <w:rPr>
          <w:rFonts w:ascii="Times New Roman" w:eastAsiaTheme="minorHAnsi" w:hAnsi="Times New Roman"/>
          <w:b/>
          <w:bCs/>
          <w:color w:val="000000"/>
          <w:sz w:val="24"/>
          <w:szCs w:val="24"/>
          <w:lang w:eastAsia="en-US"/>
        </w:rPr>
        <w:t xml:space="preserve"> ADEMPIMENTI PREVISTI DAL D.LGS. 81/2008 E SS.MM.II. IN MATERIA DI TUTELA DELLA SALUTE E DELLA SICUREZZA NEI LUOGHI DI LAVORO (SERVIZIO DI FORMAZIONE, ADDESTRAMENTO, SORVEGLIANZA SANITARIA E CONSEGNA DPI) PER IL CANTIERE DI LAVORO N.</w:t>
      </w:r>
      <w:r>
        <w:rPr>
          <w:rFonts w:ascii="Times New Roman" w:eastAsiaTheme="minorHAnsi" w:hAnsi="Times New Roman"/>
          <w:b/>
          <w:bCs/>
          <w:color w:val="000000"/>
          <w:sz w:val="24"/>
          <w:szCs w:val="24"/>
          <w:lang w:eastAsia="en-US"/>
        </w:rPr>
        <w:t>624/</w:t>
      </w:r>
      <w:r w:rsidRPr="00764106">
        <w:rPr>
          <w:rFonts w:ascii="Times New Roman" w:eastAsiaTheme="minorHAnsi" w:hAnsi="Times New Roman"/>
          <w:b/>
          <w:bCs/>
          <w:color w:val="000000"/>
          <w:sz w:val="24"/>
          <w:szCs w:val="24"/>
          <w:lang w:eastAsia="en-US"/>
        </w:rPr>
        <w:t xml:space="preserve">PA: “SISTEMAZIONE DELLA VIA MERCATO – </w:t>
      </w:r>
      <w:r>
        <w:rPr>
          <w:rFonts w:ascii="Times New Roman" w:eastAsiaTheme="minorHAnsi" w:hAnsi="Times New Roman"/>
          <w:b/>
          <w:bCs/>
          <w:color w:val="000000"/>
          <w:sz w:val="24"/>
          <w:szCs w:val="24"/>
          <w:lang w:eastAsia="en-US"/>
        </w:rPr>
        <w:t>3</w:t>
      </w:r>
      <w:r w:rsidRPr="00764106">
        <w:rPr>
          <w:rFonts w:ascii="Times New Roman" w:eastAsiaTheme="minorHAnsi" w:hAnsi="Times New Roman"/>
          <w:b/>
          <w:bCs/>
          <w:color w:val="000000"/>
          <w:sz w:val="24"/>
          <w:szCs w:val="24"/>
          <w:lang w:eastAsia="en-US"/>
        </w:rPr>
        <w:t>° TRONCO</w:t>
      </w:r>
      <w:r w:rsidRPr="00E869FA">
        <w:rPr>
          <w:rFonts w:ascii="Times New Roman" w:eastAsiaTheme="minorHAnsi" w:hAnsi="Times New Roman"/>
          <w:b/>
          <w:bCs/>
          <w:color w:val="000000"/>
          <w:sz w:val="24"/>
          <w:szCs w:val="24"/>
          <w:lang w:eastAsia="en-US"/>
        </w:rPr>
        <w:t xml:space="preserve">” </w:t>
      </w:r>
      <w:r w:rsidRPr="00E869FA">
        <w:rPr>
          <w:rFonts w:ascii="Times New Roman" w:eastAsia="Calibri" w:hAnsi="Times New Roman"/>
          <w:b/>
          <w:bCs/>
          <w:color w:val="000000"/>
          <w:sz w:val="24"/>
          <w:szCs w:val="24"/>
          <w:lang w:eastAsia="en-US"/>
        </w:rPr>
        <w:t>(CUP n. I57H24001270006 – CIP n. PAC_POC_1420/8/8_9/CLC/624/PA)</w:t>
      </w:r>
    </w:p>
    <w:p w:rsidR="000B606B" w:rsidRPr="00764106" w:rsidRDefault="000B606B" w:rsidP="008367D6">
      <w:pPr>
        <w:tabs>
          <w:tab w:val="left" w:pos="10915"/>
        </w:tabs>
        <w:adjustRightInd w:val="0"/>
        <w:ind w:right="-66"/>
        <w:jc w:val="both"/>
        <w:rPr>
          <w:rFonts w:ascii="Times New Roman" w:eastAsiaTheme="minorHAnsi" w:hAnsi="Times New Roman"/>
          <w:b/>
          <w:bCs/>
          <w:color w:val="000000"/>
          <w:sz w:val="24"/>
          <w:szCs w:val="24"/>
          <w:lang w:eastAsia="en-US"/>
        </w:rPr>
      </w:pPr>
    </w:p>
    <w:p w:rsidR="009E7271" w:rsidRDefault="009E7271" w:rsidP="004440D0">
      <w:pPr>
        <w:pStyle w:val="Stile"/>
        <w:spacing w:before="216" w:line="244" w:lineRule="exact"/>
        <w:ind w:right="-66" w:firstLine="676"/>
        <w:jc w:val="center"/>
        <w:rPr>
          <w:color w:val="1D2D22"/>
          <w:sz w:val="20"/>
          <w:szCs w:val="20"/>
        </w:rPr>
      </w:pPr>
      <w:r w:rsidRPr="004440D0">
        <w:rPr>
          <w:b/>
          <w:color w:val="1D2D22"/>
        </w:rPr>
        <w:t>DICHIARAZIONE SOSTITUTIVA ATTESTANTE IL POSSESSO DEI REQUISITI</w:t>
      </w:r>
      <w:r w:rsidRPr="001120F6">
        <w:rPr>
          <w:color w:val="1D2D22"/>
          <w:sz w:val="20"/>
          <w:szCs w:val="20"/>
        </w:rPr>
        <w:t xml:space="preserve"> </w:t>
      </w:r>
      <w:r w:rsidRPr="001120F6">
        <w:rPr>
          <w:color w:val="1D2D22"/>
          <w:sz w:val="20"/>
          <w:szCs w:val="20"/>
        </w:rPr>
        <w:br/>
        <w:t>(artt</w:t>
      </w:r>
      <w:r w:rsidRPr="001120F6">
        <w:rPr>
          <w:color w:val="4C5A50"/>
          <w:sz w:val="20"/>
          <w:szCs w:val="20"/>
        </w:rPr>
        <w:t xml:space="preserve">. </w:t>
      </w:r>
      <w:r w:rsidRPr="001120F6">
        <w:rPr>
          <w:color w:val="1D2D22"/>
          <w:sz w:val="20"/>
          <w:szCs w:val="20"/>
        </w:rPr>
        <w:t>46 e 47, DPR n</w:t>
      </w:r>
      <w:r w:rsidRPr="001120F6">
        <w:rPr>
          <w:color w:val="4C5A50"/>
          <w:sz w:val="20"/>
          <w:szCs w:val="20"/>
        </w:rPr>
        <w:t xml:space="preserve">. </w:t>
      </w:r>
      <w:r w:rsidRPr="001120F6">
        <w:rPr>
          <w:color w:val="1D2D22"/>
          <w:sz w:val="20"/>
          <w:szCs w:val="20"/>
        </w:rPr>
        <w:t>445/2000 e ss.mm.)</w:t>
      </w:r>
    </w:p>
    <w:p w:rsidR="001A1E05" w:rsidRDefault="001A1E05" w:rsidP="00E141AE">
      <w:pPr>
        <w:pStyle w:val="Stile"/>
        <w:tabs>
          <w:tab w:val="left" w:pos="5640"/>
        </w:tabs>
        <w:spacing w:line="360" w:lineRule="auto"/>
        <w:jc w:val="both"/>
        <w:rPr>
          <w:color w:val="35443B"/>
        </w:rPr>
      </w:pPr>
    </w:p>
    <w:p w:rsidR="00D05D62" w:rsidRDefault="00D05D62" w:rsidP="00D05D62">
      <w:pPr>
        <w:autoSpaceDE w:val="0"/>
        <w:autoSpaceDN w:val="0"/>
        <w:adjustRightInd w:val="0"/>
        <w:spacing w:after="0" w:line="240" w:lineRule="auto"/>
        <w:jc w:val="both"/>
        <w:rPr>
          <w:rFonts w:ascii="TimesNewRoman" w:hAnsi="TimesNewRoman" w:cs="TimesNewRoman"/>
          <w:sz w:val="21"/>
          <w:szCs w:val="21"/>
        </w:rPr>
      </w:pPr>
      <w:r>
        <w:rPr>
          <w:rFonts w:ascii="TimesNewRoman" w:hAnsi="TimesNewRoman" w:cs="TimesNewRoman"/>
          <w:sz w:val="21"/>
          <w:szCs w:val="21"/>
        </w:rPr>
        <w:t>Il/La sottoscritto/a ………………………………………………………  nato/a a ………………………... (…….) il ……./……./………………. e residente in …………………………………………(……) Via …………………………………………. n. …, codice fiscale nella qualità di:</w:t>
      </w:r>
    </w:p>
    <w:p w:rsidR="00D05D62" w:rsidRDefault="00D05D62" w:rsidP="00D05D62">
      <w:pPr>
        <w:autoSpaceDE w:val="0"/>
        <w:autoSpaceDN w:val="0"/>
        <w:adjustRightInd w:val="0"/>
        <w:spacing w:after="0" w:line="240" w:lineRule="auto"/>
        <w:jc w:val="both"/>
        <w:rPr>
          <w:rFonts w:ascii="TimesNewRoman" w:hAnsi="TimesNewRoman" w:cs="TimesNewRoman"/>
          <w:sz w:val="21"/>
          <w:szCs w:val="21"/>
        </w:rPr>
      </w:pPr>
      <w:r>
        <w:rPr>
          <w:rFonts w:ascii="Webdings" w:hAnsi="Webdings" w:cs="Webdings"/>
          <w:sz w:val="21"/>
          <w:szCs w:val="21"/>
        </w:rPr>
        <w:t></w:t>
      </w:r>
      <w:r>
        <w:rPr>
          <w:rFonts w:ascii="Webdings" w:hAnsi="Webdings" w:cs="Webdings"/>
          <w:sz w:val="21"/>
          <w:szCs w:val="21"/>
        </w:rPr>
        <w:t></w:t>
      </w:r>
      <w:r>
        <w:rPr>
          <w:rFonts w:ascii="TimesNewRoman" w:hAnsi="TimesNewRoman" w:cs="TimesNewRoman"/>
          <w:sz w:val="21"/>
          <w:szCs w:val="21"/>
        </w:rPr>
        <w:t>legale rappresentante</w:t>
      </w:r>
    </w:p>
    <w:p w:rsidR="00D05D62" w:rsidRDefault="00D05D62" w:rsidP="00D05D62">
      <w:pPr>
        <w:autoSpaceDE w:val="0"/>
        <w:autoSpaceDN w:val="0"/>
        <w:adjustRightInd w:val="0"/>
        <w:spacing w:after="0" w:line="240" w:lineRule="auto"/>
        <w:jc w:val="both"/>
        <w:rPr>
          <w:rFonts w:ascii="TimesNewRoman" w:hAnsi="TimesNewRoman" w:cs="TimesNewRoman"/>
          <w:sz w:val="21"/>
          <w:szCs w:val="21"/>
        </w:rPr>
      </w:pPr>
      <w:r>
        <w:rPr>
          <w:rFonts w:ascii="Webdings" w:hAnsi="Webdings" w:cs="Webdings"/>
          <w:sz w:val="21"/>
          <w:szCs w:val="21"/>
        </w:rPr>
        <w:t></w:t>
      </w:r>
      <w:r>
        <w:rPr>
          <w:rFonts w:ascii="Webdings" w:hAnsi="Webdings" w:cs="Webdings"/>
          <w:sz w:val="21"/>
          <w:szCs w:val="21"/>
        </w:rPr>
        <w:t></w:t>
      </w:r>
      <w:r>
        <w:rPr>
          <w:rFonts w:ascii="TimesNewRoman" w:hAnsi="TimesNewRoman" w:cs="TimesNewRoman"/>
          <w:sz w:val="21"/>
          <w:szCs w:val="21"/>
        </w:rPr>
        <w:t>titolare</w:t>
      </w:r>
    </w:p>
    <w:p w:rsidR="00D05D62" w:rsidRDefault="00D05D62" w:rsidP="00D05D62">
      <w:pPr>
        <w:autoSpaceDE w:val="0"/>
        <w:autoSpaceDN w:val="0"/>
        <w:adjustRightInd w:val="0"/>
        <w:spacing w:after="0" w:line="240" w:lineRule="auto"/>
        <w:jc w:val="both"/>
        <w:rPr>
          <w:rFonts w:ascii="TimesNewRoman" w:hAnsi="TimesNewRoman" w:cs="TimesNewRoman"/>
          <w:sz w:val="21"/>
          <w:szCs w:val="21"/>
        </w:rPr>
      </w:pPr>
      <w:r>
        <w:rPr>
          <w:rFonts w:ascii="Webdings" w:hAnsi="Webdings" w:cs="Webdings"/>
          <w:sz w:val="21"/>
          <w:szCs w:val="21"/>
        </w:rPr>
        <w:t></w:t>
      </w:r>
      <w:r>
        <w:rPr>
          <w:rFonts w:ascii="Webdings" w:hAnsi="Webdings" w:cs="Webdings"/>
          <w:sz w:val="21"/>
          <w:szCs w:val="21"/>
        </w:rPr>
        <w:t></w:t>
      </w:r>
      <w:r>
        <w:rPr>
          <w:rFonts w:ascii="TimesNewRoman" w:hAnsi="TimesNewRoman" w:cs="TimesNewRoman"/>
          <w:sz w:val="21"/>
          <w:szCs w:val="21"/>
        </w:rPr>
        <w:t>procuratore</w:t>
      </w:r>
    </w:p>
    <w:p w:rsidR="00D05D62" w:rsidRDefault="00D05D62" w:rsidP="00D05D62">
      <w:pPr>
        <w:autoSpaceDE w:val="0"/>
        <w:autoSpaceDN w:val="0"/>
        <w:adjustRightInd w:val="0"/>
        <w:spacing w:after="0" w:line="240" w:lineRule="auto"/>
        <w:jc w:val="both"/>
        <w:rPr>
          <w:rFonts w:ascii="TimesNewRoman" w:hAnsi="TimesNewRoman" w:cs="TimesNewRoman"/>
          <w:sz w:val="21"/>
          <w:szCs w:val="21"/>
        </w:rPr>
      </w:pPr>
      <w:r>
        <w:rPr>
          <w:rFonts w:ascii="TimesNewRoman" w:hAnsi="TimesNewRoman" w:cs="TimesNewRoman"/>
          <w:sz w:val="21"/>
          <w:szCs w:val="21"/>
        </w:rPr>
        <w:t>dell’impresa / società/ ………………………………………………………………………….  con sede in …………………………………….. via …………………………………….. C.A.P. ……… con codice fiscale ……………………………………………………… e partita IVA n:…………………………………………….. e-mail ………………………………………………………… pec:………………………………………………… telefono ………………………………….. fax ……………………………. cell…………………………………..</w:t>
      </w:r>
    </w:p>
    <w:p w:rsidR="004440D0" w:rsidRDefault="005E1002" w:rsidP="00F128F8">
      <w:pPr>
        <w:pStyle w:val="Stile"/>
        <w:spacing w:line="276" w:lineRule="auto"/>
        <w:ind w:left="19"/>
        <w:jc w:val="both"/>
        <w:rPr>
          <w:color w:val="1D2D22"/>
        </w:rPr>
      </w:pPr>
      <w:r w:rsidRPr="004440D0">
        <w:rPr>
          <w:color w:val="1D2D22"/>
        </w:rPr>
        <w:t>ai f</w:t>
      </w:r>
      <w:r w:rsidR="009E7271" w:rsidRPr="004440D0">
        <w:rPr>
          <w:color w:val="1D2D22"/>
        </w:rPr>
        <w:t xml:space="preserve">ini della partecipazione alla procedura di affidamento </w:t>
      </w:r>
      <w:r w:rsidR="00E141AE">
        <w:rPr>
          <w:color w:val="1D2D22"/>
        </w:rPr>
        <w:t xml:space="preserve">in oggetto </w:t>
      </w:r>
      <w:r w:rsidR="009E7271" w:rsidRPr="004440D0">
        <w:rPr>
          <w:color w:val="1D2D22"/>
        </w:rPr>
        <w:t xml:space="preserve">di cui all'Avviso pubblicato dal Comune di </w:t>
      </w:r>
      <w:r w:rsidR="004440D0">
        <w:rPr>
          <w:color w:val="1D2D22"/>
        </w:rPr>
        <w:t>Prizzi</w:t>
      </w:r>
      <w:r w:rsidR="00140933" w:rsidRPr="004440D0">
        <w:rPr>
          <w:color w:val="1D2D22"/>
        </w:rPr>
        <w:t xml:space="preserve"> </w:t>
      </w:r>
      <w:r w:rsidR="009E7271" w:rsidRPr="004440D0">
        <w:rPr>
          <w:color w:val="1D2D22"/>
        </w:rPr>
        <w:t>(PA), sotto la propria responsabilità, ai sensi degli artt. 46 e 47 del D.P.R</w:t>
      </w:r>
      <w:r w:rsidR="009E7271" w:rsidRPr="004440D0">
        <w:rPr>
          <w:color w:val="000000"/>
        </w:rPr>
        <w:t xml:space="preserve">. </w:t>
      </w:r>
      <w:r w:rsidR="009E7271" w:rsidRPr="004440D0">
        <w:rPr>
          <w:color w:val="1D2D22"/>
        </w:rPr>
        <w:t>n. 445</w:t>
      </w:r>
      <w:r w:rsidR="009E7271" w:rsidRPr="004440D0">
        <w:rPr>
          <w:color w:val="4C5A50"/>
        </w:rPr>
        <w:t>/</w:t>
      </w:r>
      <w:r w:rsidR="009E7271" w:rsidRPr="004440D0">
        <w:rPr>
          <w:color w:val="1D2D22"/>
        </w:rPr>
        <w:t>2000 e ss.mm.</w:t>
      </w:r>
      <w:r w:rsidR="004440D0">
        <w:rPr>
          <w:color w:val="1D2D22"/>
        </w:rPr>
        <w:t>ii.</w:t>
      </w:r>
      <w:r w:rsidR="009E7271" w:rsidRPr="004440D0">
        <w:rPr>
          <w:color w:val="1D2D22"/>
        </w:rPr>
        <w:t xml:space="preserve">, </w:t>
      </w:r>
      <w:r w:rsidR="009E7271" w:rsidRPr="004440D0">
        <w:rPr>
          <w:b/>
          <w:color w:val="1D2D22"/>
        </w:rPr>
        <w:t>consapevole delle sanzioni penali</w:t>
      </w:r>
      <w:r w:rsidR="009E7271" w:rsidRPr="004440D0">
        <w:rPr>
          <w:color w:val="1D2D22"/>
        </w:rPr>
        <w:t>, nel caso di dichiarazioni non veritiere, di formazione o uso di atti falsi, richiamate dall'art. 76 del suddetto D</w:t>
      </w:r>
      <w:r w:rsidR="009E7271" w:rsidRPr="004440D0">
        <w:rPr>
          <w:color w:val="4C5A50"/>
        </w:rPr>
        <w:t>.</w:t>
      </w:r>
      <w:r w:rsidR="009E7271" w:rsidRPr="004440D0">
        <w:rPr>
          <w:color w:val="1D2D22"/>
        </w:rPr>
        <w:t>P</w:t>
      </w:r>
      <w:r w:rsidR="009E7271" w:rsidRPr="004440D0">
        <w:rPr>
          <w:color w:val="4C5A50"/>
        </w:rPr>
        <w:t>.</w:t>
      </w:r>
      <w:r w:rsidR="009E7271" w:rsidRPr="004440D0">
        <w:rPr>
          <w:color w:val="1D2D22"/>
        </w:rPr>
        <w:t>R</w:t>
      </w:r>
      <w:r w:rsidR="009E7271" w:rsidRPr="004440D0">
        <w:rPr>
          <w:color w:val="000000"/>
        </w:rPr>
        <w:t>.</w:t>
      </w:r>
      <w:r w:rsidR="009E7271" w:rsidRPr="004440D0">
        <w:rPr>
          <w:color w:val="1D2D22"/>
        </w:rPr>
        <w:t>,</w:t>
      </w:r>
    </w:p>
    <w:p w:rsidR="009E7271" w:rsidRPr="004440D0" w:rsidRDefault="009E7271" w:rsidP="00F128F8">
      <w:pPr>
        <w:pStyle w:val="Stile"/>
        <w:spacing w:line="276" w:lineRule="auto"/>
        <w:ind w:left="19"/>
        <w:jc w:val="both"/>
        <w:rPr>
          <w:color w:val="1D2D22"/>
        </w:rPr>
      </w:pPr>
      <w:r w:rsidRPr="004440D0">
        <w:rPr>
          <w:color w:val="1D2D22"/>
        </w:rPr>
        <w:t xml:space="preserve"> </w:t>
      </w:r>
    </w:p>
    <w:p w:rsidR="009E7271" w:rsidRDefault="00E141AE">
      <w:pPr>
        <w:pStyle w:val="Stile"/>
        <w:spacing w:line="264" w:lineRule="exact"/>
        <w:ind w:left="4286"/>
        <w:rPr>
          <w:b/>
          <w:color w:val="1D2D22"/>
        </w:rPr>
      </w:pPr>
      <w:r>
        <w:rPr>
          <w:b/>
          <w:color w:val="1D2D22"/>
        </w:rPr>
        <w:t>D</w:t>
      </w:r>
      <w:r w:rsidR="009E7271" w:rsidRPr="004440D0">
        <w:rPr>
          <w:b/>
          <w:color w:val="1D2D22"/>
        </w:rPr>
        <w:t xml:space="preserve">ICHIARA </w:t>
      </w:r>
    </w:p>
    <w:p w:rsidR="004440D0" w:rsidRPr="004440D0" w:rsidRDefault="004440D0">
      <w:pPr>
        <w:pStyle w:val="Stile"/>
        <w:spacing w:line="264" w:lineRule="exact"/>
        <w:ind w:left="4286"/>
        <w:rPr>
          <w:b/>
          <w:color w:val="1D2D22"/>
        </w:rPr>
      </w:pPr>
    </w:p>
    <w:p w:rsidR="00FE2CFC" w:rsidRPr="002A15F0" w:rsidRDefault="00FE2CFC" w:rsidP="00FE2CFC">
      <w:pPr>
        <w:pStyle w:val="Stile"/>
        <w:numPr>
          <w:ilvl w:val="0"/>
          <w:numId w:val="7"/>
        </w:numPr>
        <w:tabs>
          <w:tab w:val="num" w:pos="4406"/>
        </w:tabs>
        <w:spacing w:line="254" w:lineRule="exact"/>
        <w:ind w:left="284" w:hanging="284"/>
        <w:jc w:val="both"/>
        <w:rPr>
          <w:color w:val="1D2D22"/>
        </w:rPr>
      </w:pPr>
      <w:r w:rsidRPr="00764106">
        <w:rPr>
          <w:color w:val="000000"/>
        </w:rPr>
        <w:t>Che l’Impresa è iscritta all’Albo Regionale dei Soggetti Formatori in materia di sicurezza nei luoghi di Lavoro;</w:t>
      </w:r>
    </w:p>
    <w:p w:rsidR="00FE2CFC" w:rsidRPr="002A15F0" w:rsidRDefault="00FE2CFC" w:rsidP="00FE2CFC">
      <w:pPr>
        <w:pStyle w:val="Stile"/>
        <w:tabs>
          <w:tab w:val="num" w:pos="4406"/>
        </w:tabs>
        <w:spacing w:line="254" w:lineRule="exact"/>
        <w:ind w:left="284"/>
        <w:jc w:val="both"/>
        <w:rPr>
          <w:color w:val="1D2D22"/>
        </w:rPr>
      </w:pPr>
    </w:p>
    <w:p w:rsidR="00FE2CFC" w:rsidRPr="002A15F0" w:rsidRDefault="00FE2CFC" w:rsidP="00FE2CFC">
      <w:pPr>
        <w:pStyle w:val="Stile"/>
        <w:numPr>
          <w:ilvl w:val="0"/>
          <w:numId w:val="7"/>
        </w:numPr>
        <w:tabs>
          <w:tab w:val="num" w:pos="4406"/>
        </w:tabs>
        <w:spacing w:line="254" w:lineRule="exact"/>
        <w:ind w:left="284" w:hanging="284"/>
        <w:jc w:val="both"/>
        <w:rPr>
          <w:color w:val="1D2D22"/>
        </w:rPr>
      </w:pPr>
      <w:r w:rsidRPr="00764106">
        <w:rPr>
          <w:color w:val="1D2D22"/>
        </w:rPr>
        <w:t>Di non trovarsi in alcuna delle cause di incapacità a contrarre con la P</w:t>
      </w:r>
      <w:r w:rsidRPr="00764106">
        <w:rPr>
          <w:color w:val="4C5A50"/>
        </w:rPr>
        <w:t>.</w:t>
      </w:r>
      <w:r w:rsidRPr="00764106">
        <w:rPr>
          <w:color w:val="1D2D22"/>
        </w:rPr>
        <w:t>A</w:t>
      </w:r>
      <w:r w:rsidRPr="00764106">
        <w:rPr>
          <w:color w:val="4C5A50"/>
        </w:rPr>
        <w:t xml:space="preserve">. </w:t>
      </w:r>
      <w:r w:rsidRPr="00764106">
        <w:rPr>
          <w:color w:val="1D2D22"/>
        </w:rPr>
        <w:t>prevista dalle norme vigenti ed in particolare</w:t>
      </w:r>
      <w:r w:rsidRPr="00764106">
        <w:t xml:space="preserve"> da</w:t>
      </w:r>
      <w:r w:rsidR="00E869FA">
        <w:t xml:space="preserve">gli </w:t>
      </w:r>
      <w:r w:rsidRPr="00764106">
        <w:t>art</w:t>
      </w:r>
      <w:r w:rsidR="00E869FA">
        <w:t>t</w:t>
      </w:r>
      <w:r w:rsidRPr="00764106">
        <w:t xml:space="preserve">. </w:t>
      </w:r>
      <w:r w:rsidR="00E869FA">
        <w:t>da 94 a 98</w:t>
      </w:r>
      <w:r w:rsidRPr="00764106">
        <w:t xml:space="preserve"> del D.lgs </w:t>
      </w:r>
      <w:r w:rsidR="00E869FA">
        <w:t>36</w:t>
      </w:r>
      <w:r w:rsidRPr="00764106">
        <w:t>/20</w:t>
      </w:r>
      <w:r w:rsidR="00E869FA">
        <w:t>23</w:t>
      </w:r>
      <w:r w:rsidRPr="00764106">
        <w:t xml:space="preserve"> e ss.mm.ii.:</w:t>
      </w:r>
    </w:p>
    <w:p w:rsidR="00FE2CFC" w:rsidRPr="002A15F0" w:rsidRDefault="00FE2CFC" w:rsidP="00FE2CFC">
      <w:pPr>
        <w:pStyle w:val="Stile"/>
        <w:tabs>
          <w:tab w:val="num" w:pos="4406"/>
        </w:tabs>
        <w:spacing w:line="254" w:lineRule="exact"/>
        <w:ind w:left="284"/>
        <w:jc w:val="both"/>
        <w:rPr>
          <w:color w:val="1D2D22"/>
        </w:rPr>
      </w:pPr>
    </w:p>
    <w:p w:rsidR="00FE2CFC" w:rsidRDefault="00FE2CFC" w:rsidP="00FE2CFC">
      <w:pPr>
        <w:pStyle w:val="Stile"/>
        <w:numPr>
          <w:ilvl w:val="0"/>
          <w:numId w:val="7"/>
        </w:numPr>
        <w:spacing w:line="254" w:lineRule="exact"/>
        <w:ind w:left="284" w:hanging="284"/>
        <w:jc w:val="both"/>
        <w:rPr>
          <w:color w:val="1D2D22"/>
        </w:rPr>
      </w:pPr>
      <w:r>
        <w:rPr>
          <w:color w:val="1D2D22"/>
        </w:rPr>
        <w:t>Di non trovarsi in alcuna causa di incompatibilità ad assumere l'incarico, con particolare riferimento alla L</w:t>
      </w:r>
      <w:r>
        <w:rPr>
          <w:color w:val="000000"/>
        </w:rPr>
        <w:t xml:space="preserve">. </w:t>
      </w:r>
      <w:r>
        <w:rPr>
          <w:color w:val="1D2D22"/>
        </w:rPr>
        <w:t xml:space="preserve">n. 190/2012 e ss.mm.ii.; </w:t>
      </w:r>
    </w:p>
    <w:p w:rsidR="00FE2CFC" w:rsidRDefault="00FE2CFC" w:rsidP="00FE2CFC">
      <w:pPr>
        <w:pStyle w:val="Stile"/>
        <w:spacing w:line="254" w:lineRule="exact"/>
        <w:ind w:left="284"/>
        <w:jc w:val="both"/>
        <w:rPr>
          <w:color w:val="1D2D22"/>
        </w:rPr>
      </w:pPr>
    </w:p>
    <w:p w:rsidR="00FE2CFC" w:rsidRDefault="00FE2CFC" w:rsidP="00FE2CFC">
      <w:pPr>
        <w:pStyle w:val="Stile"/>
        <w:numPr>
          <w:ilvl w:val="0"/>
          <w:numId w:val="7"/>
        </w:numPr>
        <w:spacing w:line="254" w:lineRule="exact"/>
        <w:ind w:left="284" w:hanging="284"/>
        <w:jc w:val="both"/>
        <w:rPr>
          <w:color w:val="1D2D22"/>
        </w:rPr>
      </w:pPr>
      <w:r>
        <w:rPr>
          <w:color w:val="1D2D22"/>
        </w:rPr>
        <w:t>D</w:t>
      </w:r>
      <w:r w:rsidRPr="002A15F0">
        <w:rPr>
          <w:color w:val="1D2D22"/>
        </w:rPr>
        <w:t>i aver assolto gli adempimenti retributivi, previdenziali ed assicurativi ai fini della regolarità del  DURC;</w:t>
      </w:r>
    </w:p>
    <w:p w:rsidR="00FE2CFC" w:rsidRDefault="00FE2CFC" w:rsidP="00FE2CFC">
      <w:pPr>
        <w:pStyle w:val="Stile"/>
        <w:spacing w:line="254" w:lineRule="exact"/>
        <w:ind w:left="284"/>
        <w:jc w:val="both"/>
        <w:rPr>
          <w:color w:val="1D2D22"/>
        </w:rPr>
      </w:pPr>
    </w:p>
    <w:p w:rsidR="00FE2CFC" w:rsidRDefault="00FE2CFC" w:rsidP="00FE2CFC">
      <w:pPr>
        <w:pStyle w:val="Stile"/>
        <w:numPr>
          <w:ilvl w:val="0"/>
          <w:numId w:val="7"/>
        </w:numPr>
        <w:tabs>
          <w:tab w:val="num" w:pos="4406"/>
        </w:tabs>
        <w:spacing w:line="254" w:lineRule="exact"/>
        <w:ind w:left="284" w:hanging="284"/>
        <w:jc w:val="both"/>
        <w:rPr>
          <w:color w:val="1D2D22"/>
        </w:rPr>
      </w:pPr>
      <w:r w:rsidRPr="00764106">
        <w:rPr>
          <w:color w:val="1D2D22"/>
        </w:rPr>
        <w:t>Che in caso di aggiudicazione</w:t>
      </w:r>
      <w:r>
        <w:rPr>
          <w:color w:val="1D2D22"/>
        </w:rPr>
        <w:t>:</w:t>
      </w:r>
    </w:p>
    <w:p w:rsidR="00FE2CFC" w:rsidRDefault="00FE2CFC" w:rsidP="00FE2CFC">
      <w:pPr>
        <w:pStyle w:val="Stile"/>
        <w:tabs>
          <w:tab w:val="num" w:pos="4406"/>
        </w:tabs>
        <w:spacing w:line="254" w:lineRule="exact"/>
        <w:ind w:left="284"/>
        <w:jc w:val="both"/>
        <w:rPr>
          <w:color w:val="1D2D22"/>
        </w:rPr>
      </w:pPr>
    </w:p>
    <w:p w:rsidR="00FE2CFC" w:rsidRDefault="00FE2CFC" w:rsidP="00FE2CFC">
      <w:pPr>
        <w:pStyle w:val="Stile"/>
        <w:numPr>
          <w:ilvl w:val="0"/>
          <w:numId w:val="6"/>
        </w:numPr>
        <w:spacing w:line="254" w:lineRule="exact"/>
        <w:ind w:left="567" w:hanging="283"/>
        <w:jc w:val="both"/>
        <w:rPr>
          <w:color w:val="1D2D22"/>
        </w:rPr>
      </w:pPr>
      <w:r>
        <w:rPr>
          <w:color w:val="1D2D22"/>
        </w:rPr>
        <w:t xml:space="preserve">Il ruolo di Responsabile del corso di Formazione sarà assunto dal  ……………………………………………… ….. , </w:t>
      </w:r>
      <w:r w:rsidRPr="00764106">
        <w:rPr>
          <w:color w:val="1D2D22"/>
        </w:rPr>
        <w:t>in qualità di dipendente/collaboratore di questa Impresa</w:t>
      </w:r>
      <w:r>
        <w:rPr>
          <w:color w:val="1D2D22"/>
        </w:rPr>
        <w:t>, in possesso del seguente titolo per come previsto dal D.Lgs. 81/2008 e ss.mm.ii ……………………………………………………………...…………………………………….</w:t>
      </w:r>
    </w:p>
    <w:p w:rsidR="00FE2CFC" w:rsidRPr="00764106" w:rsidRDefault="00FE2CFC" w:rsidP="00FE2CFC">
      <w:pPr>
        <w:pStyle w:val="Stile"/>
        <w:numPr>
          <w:ilvl w:val="0"/>
          <w:numId w:val="6"/>
        </w:numPr>
        <w:tabs>
          <w:tab w:val="num" w:pos="4406"/>
        </w:tabs>
        <w:spacing w:line="254" w:lineRule="exact"/>
        <w:ind w:left="567" w:hanging="283"/>
        <w:jc w:val="both"/>
        <w:rPr>
          <w:color w:val="1D2D22"/>
        </w:rPr>
      </w:pPr>
      <w:r>
        <w:rPr>
          <w:color w:val="1D2D22"/>
        </w:rPr>
        <w:t xml:space="preserve">Il ruolo di Medico Competente </w:t>
      </w:r>
      <w:r w:rsidRPr="00764106">
        <w:rPr>
          <w:color w:val="1D2D22"/>
        </w:rPr>
        <w:t xml:space="preserve">sarà </w:t>
      </w:r>
      <w:r>
        <w:rPr>
          <w:color w:val="1D2D22"/>
        </w:rPr>
        <w:t xml:space="preserve">assunto </w:t>
      </w:r>
      <w:r w:rsidRPr="00764106">
        <w:rPr>
          <w:color w:val="1D2D22"/>
        </w:rPr>
        <w:t xml:space="preserve">dal Dott. …………………………………………. in qualità di dipendente/collaboratore di questa Impresa in possesso del seguente </w:t>
      </w:r>
      <w:r w:rsidRPr="00764106">
        <w:rPr>
          <w:color w:val="000000"/>
        </w:rPr>
        <w:t>titolo per come previsto dall’art. 38 del D.Lgs. n. 81/2008:</w:t>
      </w:r>
    </w:p>
    <w:p w:rsidR="00FE2CFC" w:rsidRDefault="00FE2CFC" w:rsidP="00FE2CFC">
      <w:pPr>
        <w:pStyle w:val="Stile"/>
        <w:tabs>
          <w:tab w:val="num" w:pos="574"/>
          <w:tab w:val="num" w:pos="4406"/>
        </w:tabs>
        <w:spacing w:line="254" w:lineRule="exact"/>
        <w:ind w:left="567"/>
        <w:jc w:val="both"/>
        <w:rPr>
          <w:color w:val="1D2D22"/>
        </w:rPr>
      </w:pPr>
      <w:r w:rsidRPr="00764106">
        <w:rPr>
          <w:color w:val="1D2D22"/>
        </w:rPr>
        <w:t>……………………</w:t>
      </w:r>
      <w:r>
        <w:rPr>
          <w:color w:val="1D2D22"/>
        </w:rPr>
        <w:t>………………………………………………………………………………</w:t>
      </w:r>
    </w:p>
    <w:p w:rsidR="00FE2CFC" w:rsidRDefault="00FE2CFC" w:rsidP="00FE2CFC">
      <w:pPr>
        <w:pStyle w:val="Stile"/>
        <w:tabs>
          <w:tab w:val="num" w:pos="574"/>
          <w:tab w:val="num" w:pos="4406"/>
        </w:tabs>
        <w:spacing w:line="254" w:lineRule="exact"/>
        <w:ind w:left="567"/>
        <w:jc w:val="both"/>
        <w:rPr>
          <w:color w:val="4C5A50"/>
        </w:rPr>
      </w:pPr>
      <w:r w:rsidRPr="00764106">
        <w:rPr>
          <w:color w:val="1D2D22"/>
        </w:rPr>
        <w:t>ed iscritto nell’elenco nazionale dei Medici Competenti istituito presso il Ministero del Lavoro della Salute e delle Politiche Sociali (D.M. 4 marzo 2009).</w:t>
      </w:r>
      <w:r w:rsidRPr="00764106">
        <w:rPr>
          <w:color w:val="4C5A50"/>
        </w:rPr>
        <w:t xml:space="preserve"> </w:t>
      </w:r>
    </w:p>
    <w:p w:rsidR="00FE2CFC" w:rsidRPr="00764106" w:rsidRDefault="00FE2CFC" w:rsidP="00FE2CFC">
      <w:pPr>
        <w:pStyle w:val="Stile"/>
        <w:tabs>
          <w:tab w:val="num" w:pos="574"/>
          <w:tab w:val="num" w:pos="4406"/>
        </w:tabs>
        <w:spacing w:line="254" w:lineRule="exact"/>
        <w:ind w:left="567"/>
        <w:jc w:val="both"/>
        <w:rPr>
          <w:color w:val="1D2D22"/>
        </w:rPr>
      </w:pPr>
    </w:p>
    <w:p w:rsidR="00FE2CFC" w:rsidRPr="00764106" w:rsidRDefault="00FE2CFC" w:rsidP="00FE2CFC">
      <w:pPr>
        <w:pStyle w:val="Stile"/>
        <w:spacing w:line="254" w:lineRule="exact"/>
        <w:ind w:left="14" w:right="5"/>
        <w:jc w:val="both"/>
        <w:rPr>
          <w:color w:val="1D2D22"/>
        </w:rPr>
      </w:pPr>
      <w:r w:rsidRPr="002A15F0">
        <w:rPr>
          <w:color w:val="1D2D22"/>
        </w:rPr>
        <w:lastRenderedPageBreak/>
        <w:t>6.</w:t>
      </w:r>
      <w:r w:rsidRPr="00764106">
        <w:rPr>
          <w:color w:val="1D2D22"/>
        </w:rPr>
        <w:t xml:space="preserve">  Di impegnarsi a rispettare i seguenti obblighi: </w:t>
      </w:r>
    </w:p>
    <w:p w:rsidR="00FE2CFC" w:rsidRPr="004440D0" w:rsidRDefault="00FE2CFC" w:rsidP="00FE2CFC">
      <w:pPr>
        <w:pStyle w:val="Stile"/>
        <w:spacing w:line="254" w:lineRule="exact"/>
        <w:ind w:left="284" w:right="76"/>
        <w:jc w:val="both"/>
        <w:rPr>
          <w:color w:val="1D2D22"/>
        </w:rPr>
      </w:pPr>
      <w:r w:rsidRPr="004440D0">
        <w:rPr>
          <w:color w:val="1D2D22"/>
        </w:rPr>
        <w:t>⁯</w:t>
      </w:r>
      <w:r w:rsidRPr="004440D0">
        <w:rPr>
          <w:color w:val="B0BEBC"/>
        </w:rPr>
        <w:t xml:space="preserve"> </w:t>
      </w:r>
      <w:r w:rsidRPr="004440D0">
        <w:rPr>
          <w:color w:val="1D2D22"/>
        </w:rPr>
        <w:t>in materia di tracciabilità dei flussi finanziari di cui all'art. 3 della L</w:t>
      </w:r>
      <w:r w:rsidRPr="004440D0">
        <w:rPr>
          <w:color w:val="000000"/>
        </w:rPr>
        <w:t xml:space="preserve">. </w:t>
      </w:r>
      <w:r w:rsidRPr="004440D0">
        <w:rPr>
          <w:color w:val="1D2D22"/>
        </w:rPr>
        <w:t xml:space="preserve">136/2010 e </w:t>
      </w:r>
      <w:r>
        <w:rPr>
          <w:color w:val="1D2D22"/>
        </w:rPr>
        <w:t>ss.mm.ii.</w:t>
      </w:r>
      <w:r w:rsidRPr="004440D0">
        <w:rPr>
          <w:color w:val="4C5A50"/>
        </w:rPr>
        <w:t xml:space="preserve">; </w:t>
      </w:r>
      <w:r w:rsidRPr="004440D0">
        <w:rPr>
          <w:color w:val="4C5A50"/>
        </w:rPr>
        <w:br/>
      </w:r>
      <w:r w:rsidRPr="004440D0">
        <w:rPr>
          <w:color w:val="1D2D22"/>
        </w:rPr>
        <w:t xml:space="preserve">⁯ in materia di regolare versamento dei tributi; </w:t>
      </w:r>
    </w:p>
    <w:p w:rsidR="00FE2CFC" w:rsidRDefault="00FE2CFC" w:rsidP="00FE2CFC">
      <w:pPr>
        <w:pStyle w:val="Stile"/>
        <w:spacing w:line="254" w:lineRule="exact"/>
        <w:ind w:left="284" w:right="5"/>
        <w:jc w:val="both"/>
        <w:rPr>
          <w:color w:val="1D2D22"/>
        </w:rPr>
      </w:pPr>
      <w:r w:rsidRPr="004440D0">
        <w:rPr>
          <w:color w:val="1D2D22"/>
        </w:rPr>
        <w:t>⁯</w:t>
      </w:r>
      <w:r w:rsidRPr="004440D0">
        <w:rPr>
          <w:color w:val="B0BEBC"/>
        </w:rPr>
        <w:t xml:space="preserve"> </w:t>
      </w:r>
      <w:r w:rsidRPr="004440D0">
        <w:rPr>
          <w:color w:val="1D2D22"/>
        </w:rPr>
        <w:t>in materia di tutela delle categorie protette di cui alla L</w:t>
      </w:r>
      <w:r w:rsidRPr="004440D0">
        <w:rPr>
          <w:color w:val="000000"/>
        </w:rPr>
        <w:t xml:space="preserve">. </w:t>
      </w:r>
      <w:r w:rsidRPr="004440D0">
        <w:rPr>
          <w:color w:val="1D2D22"/>
        </w:rPr>
        <w:t>n. 68</w:t>
      </w:r>
      <w:r w:rsidRPr="004440D0">
        <w:rPr>
          <w:color w:val="4C5A50"/>
        </w:rPr>
        <w:t>/</w:t>
      </w:r>
      <w:r w:rsidRPr="004440D0">
        <w:rPr>
          <w:color w:val="1D2D22"/>
        </w:rPr>
        <w:t xml:space="preserve">1999; </w:t>
      </w:r>
    </w:p>
    <w:p w:rsidR="00FE2CFC" w:rsidRPr="004440D0" w:rsidRDefault="00FE2CFC" w:rsidP="00FE2CFC">
      <w:pPr>
        <w:pStyle w:val="Stile"/>
        <w:spacing w:line="254" w:lineRule="exact"/>
        <w:ind w:left="284" w:right="5"/>
        <w:jc w:val="both"/>
        <w:rPr>
          <w:color w:val="1D2D22"/>
        </w:rPr>
      </w:pPr>
      <w:r w:rsidRPr="004440D0">
        <w:rPr>
          <w:color w:val="1D2D22"/>
        </w:rPr>
        <w:t xml:space="preserve">⁯ divieto di accordo con altri concorrenti ovvero di trovarsi in situazione di controllo come controllato o come controllore con nessuna altra impresa partecipante; </w:t>
      </w:r>
    </w:p>
    <w:p w:rsidR="00FE2CFC" w:rsidRDefault="00FE2CFC" w:rsidP="00FE2CFC">
      <w:pPr>
        <w:pStyle w:val="Stile"/>
        <w:tabs>
          <w:tab w:val="left" w:pos="426"/>
        </w:tabs>
        <w:spacing w:line="254" w:lineRule="exact"/>
        <w:ind w:left="284" w:right="-66"/>
        <w:jc w:val="both"/>
        <w:rPr>
          <w:b/>
          <w:color w:val="1D2D22"/>
        </w:rPr>
      </w:pPr>
      <w:r w:rsidRPr="004440D0">
        <w:rPr>
          <w:color w:val="1D2D22"/>
        </w:rPr>
        <w:t>⁯</w:t>
      </w:r>
      <w:r w:rsidRPr="004440D0">
        <w:rPr>
          <w:color w:val="B0BEBC"/>
          <w:w w:val="114"/>
        </w:rPr>
        <w:t xml:space="preserve"> </w:t>
      </w:r>
      <w:r w:rsidRPr="004440D0">
        <w:rPr>
          <w:color w:val="1D2D22"/>
        </w:rPr>
        <w:t xml:space="preserve">denunciare ogni tentativo di estorsione, intimidazione o condizionamento; </w:t>
      </w:r>
      <w:r w:rsidRPr="004440D0">
        <w:rPr>
          <w:color w:val="1D2D22"/>
        </w:rPr>
        <w:br/>
        <w:t xml:space="preserve">⁯ presentare offerta improntata a serietà, integrità, indipendenza e segretezza; </w:t>
      </w:r>
      <w:r w:rsidRPr="004440D0">
        <w:rPr>
          <w:color w:val="1D2D22"/>
        </w:rPr>
        <w:br/>
      </w:r>
    </w:p>
    <w:p w:rsidR="00FE2CFC" w:rsidRDefault="00FE2CFC" w:rsidP="00FE2CFC">
      <w:pPr>
        <w:pStyle w:val="Stile"/>
        <w:spacing w:line="254" w:lineRule="exact"/>
        <w:ind w:right="-66"/>
        <w:jc w:val="both"/>
        <w:rPr>
          <w:color w:val="1D2D22"/>
        </w:rPr>
      </w:pPr>
      <w:r>
        <w:rPr>
          <w:b/>
          <w:color w:val="1D2D22"/>
        </w:rPr>
        <w:t xml:space="preserve">Alla presente si allega </w:t>
      </w:r>
      <w:r w:rsidRPr="00741935">
        <w:rPr>
          <w:color w:val="1D2D22"/>
        </w:rPr>
        <w:t>copia del documento di riconoscimento in corso di validità</w:t>
      </w:r>
    </w:p>
    <w:p w:rsidR="00FE2CFC" w:rsidRPr="004440D0" w:rsidRDefault="00FE2CFC" w:rsidP="00FE2CFC">
      <w:pPr>
        <w:pStyle w:val="Stile"/>
        <w:tabs>
          <w:tab w:val="left" w:leader="underscore" w:pos="3682"/>
        </w:tabs>
        <w:spacing w:line="254" w:lineRule="exact"/>
        <w:ind w:right="5"/>
        <w:jc w:val="both"/>
        <w:rPr>
          <w:i/>
          <w:iCs/>
          <w:color w:val="1D2D22"/>
        </w:rPr>
      </w:pPr>
    </w:p>
    <w:p w:rsidR="00FE2CFC" w:rsidRPr="001120F6" w:rsidRDefault="00FE2CFC" w:rsidP="00FE2CFC">
      <w:pPr>
        <w:pStyle w:val="Stile"/>
        <w:tabs>
          <w:tab w:val="left" w:leader="underscore" w:pos="3682"/>
        </w:tabs>
        <w:spacing w:line="254" w:lineRule="exact"/>
        <w:ind w:right="5"/>
        <w:jc w:val="both"/>
        <w:rPr>
          <w:color w:val="1D2D22"/>
          <w:sz w:val="20"/>
          <w:szCs w:val="20"/>
        </w:rPr>
      </w:pPr>
      <w:r w:rsidRPr="004440D0">
        <w:rPr>
          <w:i/>
          <w:iCs/>
          <w:color w:val="1D2D22"/>
        </w:rPr>
        <w:t>Luogo e data</w:t>
      </w:r>
      <w:r w:rsidRPr="004440D0">
        <w:rPr>
          <w:i/>
          <w:iCs/>
          <w:color w:val="4C5A50"/>
        </w:rPr>
        <w:t xml:space="preserve">: </w:t>
      </w:r>
      <w:r w:rsidRPr="004440D0">
        <w:rPr>
          <w:i/>
          <w:iCs/>
          <w:color w:val="4C5A50"/>
        </w:rPr>
        <w:tab/>
      </w:r>
      <w:r w:rsidRPr="004440D0">
        <w:rPr>
          <w:color w:val="1D2D22"/>
        </w:rPr>
        <w:t xml:space="preserve"> </w:t>
      </w:r>
    </w:p>
    <w:p w:rsidR="00FE2CFC" w:rsidRPr="001120F6" w:rsidRDefault="00FE2CFC" w:rsidP="00FE2CFC">
      <w:pPr>
        <w:pStyle w:val="Stile"/>
        <w:spacing w:line="249" w:lineRule="exact"/>
        <w:ind w:left="6456" w:right="1037" w:firstLine="537"/>
        <w:jc w:val="both"/>
        <w:rPr>
          <w:i/>
          <w:iCs/>
          <w:color w:val="1D2D22"/>
          <w:sz w:val="20"/>
          <w:szCs w:val="20"/>
        </w:rPr>
      </w:pPr>
      <w:r w:rsidRPr="001120F6">
        <w:rPr>
          <w:color w:val="1D2D22"/>
          <w:sz w:val="20"/>
          <w:szCs w:val="20"/>
        </w:rPr>
        <w:t xml:space="preserve">Il Dichiarante </w:t>
      </w:r>
      <w:r w:rsidRPr="001120F6">
        <w:rPr>
          <w:color w:val="1D2D22"/>
          <w:sz w:val="20"/>
          <w:szCs w:val="20"/>
        </w:rPr>
        <w:br/>
      </w:r>
      <w:r>
        <w:rPr>
          <w:i/>
          <w:iCs/>
          <w:color w:val="1D2D22"/>
          <w:sz w:val="20"/>
          <w:szCs w:val="20"/>
        </w:rPr>
        <w:t xml:space="preserve">  </w:t>
      </w:r>
      <w:r w:rsidRPr="001120F6">
        <w:rPr>
          <w:i/>
          <w:iCs/>
          <w:color w:val="1D2D22"/>
          <w:sz w:val="20"/>
          <w:szCs w:val="20"/>
        </w:rPr>
        <w:t xml:space="preserve">(firma leggibile e timbro) </w:t>
      </w:r>
    </w:p>
    <w:p w:rsidR="00FE2CFC" w:rsidRDefault="00FE2CFC" w:rsidP="00FE2CFC">
      <w:pPr>
        <w:pStyle w:val="Stile"/>
        <w:jc w:val="both"/>
        <w:rPr>
          <w:sz w:val="21"/>
          <w:szCs w:val="21"/>
        </w:rPr>
        <w:sectPr w:rsidR="00FE2CFC">
          <w:pgSz w:w="11907" w:h="16840"/>
          <w:pgMar w:top="610" w:right="978" w:bottom="360" w:left="1214" w:header="720" w:footer="720" w:gutter="0"/>
          <w:cols w:space="720"/>
          <w:noEndnote/>
        </w:sectPr>
      </w:pPr>
    </w:p>
    <w:p w:rsidR="009E7271" w:rsidRDefault="00FE2CFC" w:rsidP="00FE2CFC">
      <w:pPr>
        <w:pStyle w:val="Stile"/>
        <w:spacing w:line="187" w:lineRule="exact"/>
        <w:ind w:right="34"/>
        <w:jc w:val="right"/>
        <w:rPr>
          <w:color w:val="24342B"/>
          <w:sz w:val="20"/>
          <w:szCs w:val="20"/>
        </w:rPr>
      </w:pPr>
      <w:r>
        <w:rPr>
          <w:color w:val="24342B"/>
          <w:sz w:val="20"/>
          <w:szCs w:val="20"/>
        </w:rPr>
        <w:lastRenderedPageBreak/>
        <w:t xml:space="preserve"> </w:t>
      </w:r>
      <w:r w:rsidR="005B7122">
        <w:rPr>
          <w:color w:val="24342B"/>
          <w:sz w:val="20"/>
          <w:szCs w:val="20"/>
        </w:rPr>
        <w:t xml:space="preserve">“ </w:t>
      </w:r>
      <w:r w:rsidR="005B7122" w:rsidRPr="001120F6">
        <w:rPr>
          <w:color w:val="24342B"/>
          <w:sz w:val="20"/>
          <w:szCs w:val="20"/>
        </w:rPr>
        <w:t>Allegato C</w:t>
      </w:r>
      <w:r w:rsidR="005B7122">
        <w:rPr>
          <w:color w:val="24342B"/>
          <w:sz w:val="20"/>
          <w:szCs w:val="20"/>
        </w:rPr>
        <w:t xml:space="preserve"> ”</w:t>
      </w:r>
      <w:r w:rsidR="0041468B">
        <w:rPr>
          <w:color w:val="24342B"/>
          <w:sz w:val="20"/>
          <w:szCs w:val="20"/>
        </w:rPr>
        <w:t xml:space="preserve"> </w:t>
      </w:r>
      <w:r w:rsidR="009E7271" w:rsidRPr="001120F6">
        <w:rPr>
          <w:color w:val="24342B"/>
          <w:sz w:val="20"/>
          <w:szCs w:val="20"/>
        </w:rPr>
        <w:t xml:space="preserve"> </w:t>
      </w:r>
    </w:p>
    <w:p w:rsidR="00BE4919" w:rsidRDefault="00BE4919" w:rsidP="00140933">
      <w:pPr>
        <w:pStyle w:val="Stile"/>
        <w:spacing w:line="187" w:lineRule="exact"/>
        <w:ind w:right="34"/>
        <w:jc w:val="right"/>
        <w:rPr>
          <w:color w:val="24342B"/>
          <w:sz w:val="20"/>
          <w:szCs w:val="20"/>
        </w:rPr>
      </w:pPr>
    </w:p>
    <w:p w:rsidR="007C72BB" w:rsidRPr="00E869FA" w:rsidRDefault="007C72BB" w:rsidP="007C72BB">
      <w:pPr>
        <w:adjustRightInd w:val="0"/>
        <w:jc w:val="both"/>
        <w:rPr>
          <w:rFonts w:ascii="Times New Roman" w:hAnsi="Times New Roman"/>
          <w:b/>
          <w:bCs/>
          <w:sz w:val="24"/>
          <w:szCs w:val="24"/>
        </w:rPr>
      </w:pPr>
      <w:r w:rsidRPr="00764106">
        <w:rPr>
          <w:rFonts w:ascii="Times New Roman" w:hAnsi="Times New Roman"/>
          <w:b/>
          <w:sz w:val="24"/>
          <w:szCs w:val="24"/>
        </w:rPr>
        <w:t xml:space="preserve">MANIFESTAZIONE D’INTERESSE </w:t>
      </w:r>
      <w:r>
        <w:rPr>
          <w:rFonts w:ascii="Times New Roman" w:hAnsi="Times New Roman"/>
          <w:b/>
          <w:sz w:val="24"/>
          <w:szCs w:val="24"/>
        </w:rPr>
        <w:t xml:space="preserve">PER L’AFFIDAMENTO </w:t>
      </w:r>
      <w:r w:rsidRPr="00764106">
        <w:rPr>
          <w:rFonts w:ascii="Times New Roman" w:hAnsi="Times New Roman"/>
          <w:b/>
          <w:sz w:val="24"/>
          <w:szCs w:val="24"/>
        </w:rPr>
        <w:t xml:space="preserve">AI SENSI DEL D.LGS. </w:t>
      </w:r>
      <w:r>
        <w:rPr>
          <w:rFonts w:ascii="Times New Roman" w:hAnsi="Times New Roman"/>
          <w:b/>
          <w:sz w:val="24"/>
          <w:szCs w:val="24"/>
        </w:rPr>
        <w:t>36</w:t>
      </w:r>
      <w:r w:rsidRPr="00764106">
        <w:rPr>
          <w:rFonts w:ascii="Times New Roman" w:hAnsi="Times New Roman"/>
          <w:b/>
          <w:sz w:val="24"/>
          <w:szCs w:val="24"/>
        </w:rPr>
        <w:t xml:space="preserve">/2016 E SS.MM.II. FINALIZZATA ALL’INDIVIDUAZIONE DI UN OPERATORE ECONOMICO PER </w:t>
      </w:r>
      <w:r w:rsidRPr="00764106">
        <w:rPr>
          <w:rFonts w:ascii="Times New Roman" w:eastAsiaTheme="minorHAnsi" w:hAnsi="Times New Roman"/>
          <w:b/>
          <w:bCs/>
          <w:color w:val="000000"/>
          <w:sz w:val="24"/>
          <w:szCs w:val="24"/>
          <w:lang w:eastAsia="en-US"/>
        </w:rPr>
        <w:t>L’AFFIDAMENTO</w:t>
      </w:r>
      <w:r w:rsidRPr="00764106">
        <w:rPr>
          <w:rFonts w:ascii="Times New Roman" w:hAnsi="Times New Roman"/>
          <w:b/>
          <w:sz w:val="24"/>
          <w:szCs w:val="24"/>
        </w:rPr>
        <w:t xml:space="preserve"> </w:t>
      </w:r>
      <w:r w:rsidRPr="00764106">
        <w:rPr>
          <w:rFonts w:ascii="Times New Roman" w:eastAsiaTheme="minorHAnsi" w:hAnsi="Times New Roman"/>
          <w:b/>
          <w:bCs/>
          <w:color w:val="000000"/>
          <w:sz w:val="24"/>
          <w:szCs w:val="24"/>
          <w:lang w:eastAsia="en-US"/>
        </w:rPr>
        <w:t>DEGLI</w:t>
      </w:r>
      <w:r>
        <w:rPr>
          <w:rFonts w:ascii="Times New Roman" w:eastAsiaTheme="minorHAnsi" w:hAnsi="Times New Roman"/>
          <w:b/>
          <w:bCs/>
          <w:color w:val="000000"/>
          <w:sz w:val="24"/>
          <w:szCs w:val="24"/>
          <w:lang w:eastAsia="en-US"/>
        </w:rPr>
        <w:t xml:space="preserve"> </w:t>
      </w:r>
      <w:r w:rsidRPr="00764106">
        <w:rPr>
          <w:rFonts w:ascii="Times New Roman" w:eastAsiaTheme="minorHAnsi" w:hAnsi="Times New Roman"/>
          <w:b/>
          <w:bCs/>
          <w:color w:val="000000"/>
          <w:sz w:val="24"/>
          <w:szCs w:val="24"/>
          <w:lang w:eastAsia="en-US"/>
        </w:rPr>
        <w:t xml:space="preserve"> ADEMPIMENTI PREVISTI DAL D.LGS. 81/2008 E SS.MM.II. IN MATERIA DI TUTELA DELLA SALUTE E DELLA SICUREZZA NEI LUOGHI DI LAVORO (SERVIZIO DI FORMAZIONE, ADDESTRAMENTO, SORVEGLIANZA SANITARIA E CONSEGNA DPI) PER IL CANTIERE DI LAVORO N.</w:t>
      </w:r>
      <w:r>
        <w:rPr>
          <w:rFonts w:ascii="Times New Roman" w:eastAsiaTheme="minorHAnsi" w:hAnsi="Times New Roman"/>
          <w:b/>
          <w:bCs/>
          <w:color w:val="000000"/>
          <w:sz w:val="24"/>
          <w:szCs w:val="24"/>
          <w:lang w:eastAsia="en-US"/>
        </w:rPr>
        <w:t>624/</w:t>
      </w:r>
      <w:r w:rsidRPr="00764106">
        <w:rPr>
          <w:rFonts w:ascii="Times New Roman" w:eastAsiaTheme="minorHAnsi" w:hAnsi="Times New Roman"/>
          <w:b/>
          <w:bCs/>
          <w:color w:val="000000"/>
          <w:sz w:val="24"/>
          <w:szCs w:val="24"/>
          <w:lang w:eastAsia="en-US"/>
        </w:rPr>
        <w:t xml:space="preserve">PA: “SISTEMAZIONE DELLA VIA MERCATO – </w:t>
      </w:r>
      <w:r>
        <w:rPr>
          <w:rFonts w:ascii="Times New Roman" w:eastAsiaTheme="minorHAnsi" w:hAnsi="Times New Roman"/>
          <w:b/>
          <w:bCs/>
          <w:color w:val="000000"/>
          <w:sz w:val="24"/>
          <w:szCs w:val="24"/>
          <w:lang w:eastAsia="en-US"/>
        </w:rPr>
        <w:t>3</w:t>
      </w:r>
      <w:r w:rsidRPr="00764106">
        <w:rPr>
          <w:rFonts w:ascii="Times New Roman" w:eastAsiaTheme="minorHAnsi" w:hAnsi="Times New Roman"/>
          <w:b/>
          <w:bCs/>
          <w:color w:val="000000"/>
          <w:sz w:val="24"/>
          <w:szCs w:val="24"/>
          <w:lang w:eastAsia="en-US"/>
        </w:rPr>
        <w:t>° TRONCO</w:t>
      </w:r>
      <w:r w:rsidRPr="00E869FA">
        <w:rPr>
          <w:rFonts w:ascii="Times New Roman" w:eastAsiaTheme="minorHAnsi" w:hAnsi="Times New Roman"/>
          <w:b/>
          <w:bCs/>
          <w:color w:val="000000"/>
          <w:sz w:val="24"/>
          <w:szCs w:val="24"/>
          <w:lang w:eastAsia="en-US"/>
        </w:rPr>
        <w:t xml:space="preserve">” </w:t>
      </w:r>
      <w:r w:rsidRPr="00E869FA">
        <w:rPr>
          <w:rFonts w:ascii="Times New Roman" w:eastAsia="Calibri" w:hAnsi="Times New Roman"/>
          <w:b/>
          <w:bCs/>
          <w:color w:val="000000"/>
          <w:sz w:val="24"/>
          <w:szCs w:val="24"/>
          <w:lang w:eastAsia="en-US"/>
        </w:rPr>
        <w:t>(CUP n. I57H24001270006 – CIP n. PAC_POC_1420/8/8_9/CLC/624/PA)</w:t>
      </w:r>
    </w:p>
    <w:p w:rsidR="001A1E05" w:rsidRPr="001120F6" w:rsidRDefault="001A1E05" w:rsidP="001A1E05">
      <w:pPr>
        <w:pStyle w:val="Stile"/>
        <w:spacing w:line="225" w:lineRule="exact"/>
        <w:ind w:left="8472" w:right="33"/>
        <w:rPr>
          <w:color w:val="1C2D24"/>
          <w:sz w:val="20"/>
          <w:szCs w:val="20"/>
        </w:rPr>
      </w:pPr>
    </w:p>
    <w:p w:rsidR="001A1E05" w:rsidRPr="001120F6" w:rsidRDefault="001A1E05" w:rsidP="001A1E05">
      <w:pPr>
        <w:pStyle w:val="Stile"/>
        <w:spacing w:line="244" w:lineRule="exact"/>
        <w:ind w:left="2928" w:right="33"/>
        <w:jc w:val="both"/>
        <w:rPr>
          <w:b/>
          <w:color w:val="1C2D24"/>
          <w:sz w:val="20"/>
          <w:szCs w:val="20"/>
        </w:rPr>
      </w:pPr>
    </w:p>
    <w:p w:rsidR="009E7271" w:rsidRPr="00741935" w:rsidRDefault="009E7271" w:rsidP="008A7714">
      <w:pPr>
        <w:pStyle w:val="Stile"/>
        <w:spacing w:before="235" w:line="360" w:lineRule="auto"/>
        <w:ind w:left="5663" w:right="29"/>
        <w:jc w:val="right"/>
        <w:rPr>
          <w:color w:val="24342B"/>
          <w:sz w:val="28"/>
          <w:szCs w:val="28"/>
          <w:u w:val="single"/>
        </w:rPr>
      </w:pPr>
      <w:r w:rsidRPr="00741935">
        <w:rPr>
          <w:color w:val="24342B"/>
          <w:sz w:val="28"/>
          <w:szCs w:val="28"/>
        </w:rPr>
        <w:t>Spett</w:t>
      </w:r>
      <w:r w:rsidRPr="00741935">
        <w:rPr>
          <w:color w:val="000000"/>
          <w:sz w:val="28"/>
          <w:szCs w:val="28"/>
        </w:rPr>
        <w:t>.</w:t>
      </w:r>
      <w:r w:rsidRPr="00741935">
        <w:rPr>
          <w:color w:val="24342B"/>
          <w:sz w:val="28"/>
          <w:szCs w:val="28"/>
        </w:rPr>
        <w:t xml:space="preserve">le COMUNE DI </w:t>
      </w:r>
      <w:r w:rsidR="00741935" w:rsidRPr="00741935">
        <w:rPr>
          <w:color w:val="24342B"/>
          <w:sz w:val="28"/>
          <w:szCs w:val="28"/>
        </w:rPr>
        <w:t>PRIZZI</w:t>
      </w:r>
      <w:r w:rsidRPr="00741935">
        <w:rPr>
          <w:color w:val="24342B"/>
          <w:sz w:val="28"/>
          <w:szCs w:val="28"/>
        </w:rPr>
        <w:t xml:space="preserve"> </w:t>
      </w:r>
      <w:r w:rsidRPr="00741935">
        <w:rPr>
          <w:color w:val="24342B"/>
          <w:sz w:val="28"/>
          <w:szCs w:val="28"/>
        </w:rPr>
        <w:br/>
      </w:r>
      <w:r w:rsidR="008A7714" w:rsidRPr="00741935">
        <w:rPr>
          <w:color w:val="24342B"/>
          <w:sz w:val="28"/>
          <w:szCs w:val="28"/>
        </w:rPr>
        <w:t xml:space="preserve">                     </w:t>
      </w:r>
      <w:r w:rsidR="00741935" w:rsidRPr="00741935">
        <w:rPr>
          <w:color w:val="24342B"/>
          <w:sz w:val="28"/>
          <w:szCs w:val="28"/>
        </w:rPr>
        <w:t>Corso Umberto I n. 56</w:t>
      </w:r>
      <w:r w:rsidRPr="00741935">
        <w:rPr>
          <w:color w:val="24342B"/>
          <w:sz w:val="28"/>
          <w:szCs w:val="28"/>
        </w:rPr>
        <w:t xml:space="preserve"> </w:t>
      </w:r>
      <w:r w:rsidRPr="00741935">
        <w:rPr>
          <w:color w:val="24342B"/>
          <w:sz w:val="28"/>
          <w:szCs w:val="28"/>
        </w:rPr>
        <w:br/>
      </w:r>
      <w:r w:rsidR="008A7714" w:rsidRPr="00741935">
        <w:rPr>
          <w:color w:val="24342B"/>
          <w:sz w:val="28"/>
          <w:szCs w:val="28"/>
        </w:rPr>
        <w:t xml:space="preserve">  </w:t>
      </w:r>
      <w:r w:rsidR="00741935">
        <w:rPr>
          <w:color w:val="24342B"/>
          <w:sz w:val="28"/>
          <w:szCs w:val="28"/>
        </w:rPr>
        <w:t xml:space="preserve"> </w:t>
      </w:r>
      <w:r w:rsidR="008A7714" w:rsidRPr="00741935">
        <w:rPr>
          <w:color w:val="24342B"/>
          <w:sz w:val="28"/>
          <w:szCs w:val="28"/>
        </w:rPr>
        <w:t xml:space="preserve">                    </w:t>
      </w:r>
      <w:r w:rsidRPr="00741935">
        <w:rPr>
          <w:color w:val="24342B"/>
          <w:sz w:val="28"/>
          <w:szCs w:val="28"/>
        </w:rPr>
        <w:t>9003</w:t>
      </w:r>
      <w:r w:rsidR="00741935" w:rsidRPr="00741935">
        <w:rPr>
          <w:color w:val="24342B"/>
          <w:sz w:val="28"/>
          <w:szCs w:val="28"/>
        </w:rPr>
        <w:t xml:space="preserve">8 PRIZZI </w:t>
      </w:r>
      <w:r w:rsidR="001120F6" w:rsidRPr="00741935">
        <w:rPr>
          <w:color w:val="24342B"/>
          <w:sz w:val="28"/>
          <w:szCs w:val="28"/>
        </w:rPr>
        <w:t xml:space="preserve"> (PA)</w:t>
      </w:r>
      <w:r w:rsidRPr="00741935">
        <w:rPr>
          <w:color w:val="24342B"/>
          <w:sz w:val="28"/>
          <w:szCs w:val="28"/>
          <w:u w:val="single"/>
        </w:rPr>
        <w:t xml:space="preserve"> </w:t>
      </w:r>
    </w:p>
    <w:p w:rsidR="00741935" w:rsidRPr="00741935" w:rsidRDefault="009E7271" w:rsidP="00A34495">
      <w:pPr>
        <w:pStyle w:val="Stile"/>
        <w:spacing w:before="249" w:line="360" w:lineRule="auto"/>
        <w:ind w:left="19" w:right="34"/>
        <w:rPr>
          <w:b/>
          <w:color w:val="1C2D24"/>
        </w:rPr>
      </w:pPr>
      <w:r w:rsidRPr="00741935">
        <w:rPr>
          <w:b/>
          <w:color w:val="1C2D24"/>
        </w:rPr>
        <w:t xml:space="preserve">Oggetto: </w:t>
      </w:r>
      <w:r w:rsidR="001A1E05">
        <w:rPr>
          <w:b/>
          <w:color w:val="1C2D24"/>
        </w:rPr>
        <w:t>OFFERTA ECONOMICA</w:t>
      </w:r>
      <w:r w:rsidR="00741935" w:rsidRPr="00741935">
        <w:rPr>
          <w:b/>
          <w:color w:val="1C2D24"/>
        </w:rPr>
        <w:t>.</w:t>
      </w:r>
    </w:p>
    <w:p w:rsidR="00741935" w:rsidRDefault="00741935" w:rsidP="00F128F8">
      <w:pPr>
        <w:pStyle w:val="Stile"/>
        <w:tabs>
          <w:tab w:val="left" w:pos="5640"/>
        </w:tabs>
        <w:spacing w:line="360" w:lineRule="auto"/>
        <w:jc w:val="both"/>
        <w:rPr>
          <w:color w:val="35443B"/>
          <w:sz w:val="20"/>
          <w:szCs w:val="20"/>
        </w:rPr>
      </w:pPr>
    </w:p>
    <w:p w:rsidR="008367D6" w:rsidRDefault="008367D6" w:rsidP="008367D6">
      <w:pPr>
        <w:autoSpaceDE w:val="0"/>
        <w:autoSpaceDN w:val="0"/>
        <w:adjustRightInd w:val="0"/>
        <w:spacing w:after="0" w:line="240" w:lineRule="auto"/>
        <w:jc w:val="both"/>
        <w:rPr>
          <w:rFonts w:ascii="TimesNewRoman" w:hAnsi="TimesNewRoman" w:cs="TimesNewRoman"/>
          <w:sz w:val="21"/>
          <w:szCs w:val="21"/>
        </w:rPr>
      </w:pPr>
      <w:r>
        <w:rPr>
          <w:rFonts w:ascii="TimesNewRoman" w:hAnsi="TimesNewRoman" w:cs="TimesNewRoman"/>
          <w:sz w:val="21"/>
          <w:szCs w:val="21"/>
        </w:rPr>
        <w:t>Il/La sottoscritto/a ………………………………………………………  nato/a a ………………………... (…….) il ……./……./………………. e residente in …………………………………………(……) Via …………………………………………. n. …, codice fiscale nella qualità di:</w:t>
      </w:r>
    </w:p>
    <w:p w:rsidR="008367D6" w:rsidRDefault="008367D6" w:rsidP="008367D6">
      <w:pPr>
        <w:autoSpaceDE w:val="0"/>
        <w:autoSpaceDN w:val="0"/>
        <w:adjustRightInd w:val="0"/>
        <w:spacing w:after="0" w:line="240" w:lineRule="auto"/>
        <w:jc w:val="both"/>
        <w:rPr>
          <w:rFonts w:ascii="TimesNewRoman" w:hAnsi="TimesNewRoman" w:cs="TimesNewRoman"/>
          <w:sz w:val="21"/>
          <w:szCs w:val="21"/>
        </w:rPr>
      </w:pPr>
      <w:r>
        <w:rPr>
          <w:rFonts w:ascii="Webdings" w:hAnsi="Webdings" w:cs="Webdings"/>
          <w:sz w:val="21"/>
          <w:szCs w:val="21"/>
        </w:rPr>
        <w:t></w:t>
      </w:r>
      <w:r>
        <w:rPr>
          <w:rFonts w:ascii="Webdings" w:hAnsi="Webdings" w:cs="Webdings"/>
          <w:sz w:val="21"/>
          <w:szCs w:val="21"/>
        </w:rPr>
        <w:t></w:t>
      </w:r>
      <w:r>
        <w:rPr>
          <w:rFonts w:ascii="TimesNewRoman" w:hAnsi="TimesNewRoman" w:cs="TimesNewRoman"/>
          <w:sz w:val="21"/>
          <w:szCs w:val="21"/>
        </w:rPr>
        <w:t>legale rappresentante</w:t>
      </w:r>
    </w:p>
    <w:p w:rsidR="008367D6" w:rsidRDefault="008367D6" w:rsidP="008367D6">
      <w:pPr>
        <w:autoSpaceDE w:val="0"/>
        <w:autoSpaceDN w:val="0"/>
        <w:adjustRightInd w:val="0"/>
        <w:spacing w:after="0" w:line="240" w:lineRule="auto"/>
        <w:jc w:val="both"/>
        <w:rPr>
          <w:rFonts w:ascii="TimesNewRoman" w:hAnsi="TimesNewRoman" w:cs="TimesNewRoman"/>
          <w:sz w:val="21"/>
          <w:szCs w:val="21"/>
        </w:rPr>
      </w:pPr>
      <w:r>
        <w:rPr>
          <w:rFonts w:ascii="Webdings" w:hAnsi="Webdings" w:cs="Webdings"/>
          <w:sz w:val="21"/>
          <w:szCs w:val="21"/>
        </w:rPr>
        <w:t></w:t>
      </w:r>
      <w:r>
        <w:rPr>
          <w:rFonts w:ascii="Webdings" w:hAnsi="Webdings" w:cs="Webdings"/>
          <w:sz w:val="21"/>
          <w:szCs w:val="21"/>
        </w:rPr>
        <w:t></w:t>
      </w:r>
      <w:r>
        <w:rPr>
          <w:rFonts w:ascii="TimesNewRoman" w:hAnsi="TimesNewRoman" w:cs="TimesNewRoman"/>
          <w:sz w:val="21"/>
          <w:szCs w:val="21"/>
        </w:rPr>
        <w:t>titolare</w:t>
      </w:r>
    </w:p>
    <w:p w:rsidR="008367D6" w:rsidRDefault="008367D6" w:rsidP="008367D6">
      <w:pPr>
        <w:autoSpaceDE w:val="0"/>
        <w:autoSpaceDN w:val="0"/>
        <w:adjustRightInd w:val="0"/>
        <w:spacing w:after="0" w:line="240" w:lineRule="auto"/>
        <w:jc w:val="both"/>
        <w:rPr>
          <w:rFonts w:ascii="TimesNewRoman" w:hAnsi="TimesNewRoman" w:cs="TimesNewRoman"/>
          <w:sz w:val="21"/>
          <w:szCs w:val="21"/>
        </w:rPr>
      </w:pPr>
      <w:r>
        <w:rPr>
          <w:rFonts w:ascii="Webdings" w:hAnsi="Webdings" w:cs="Webdings"/>
          <w:sz w:val="21"/>
          <w:szCs w:val="21"/>
        </w:rPr>
        <w:t></w:t>
      </w:r>
      <w:r>
        <w:rPr>
          <w:rFonts w:ascii="Webdings" w:hAnsi="Webdings" w:cs="Webdings"/>
          <w:sz w:val="21"/>
          <w:szCs w:val="21"/>
        </w:rPr>
        <w:t></w:t>
      </w:r>
      <w:r>
        <w:rPr>
          <w:rFonts w:ascii="TimesNewRoman" w:hAnsi="TimesNewRoman" w:cs="TimesNewRoman"/>
          <w:sz w:val="21"/>
          <w:szCs w:val="21"/>
        </w:rPr>
        <w:t>procuratore</w:t>
      </w:r>
    </w:p>
    <w:p w:rsidR="008367D6" w:rsidRDefault="008367D6" w:rsidP="008367D6">
      <w:pPr>
        <w:autoSpaceDE w:val="0"/>
        <w:autoSpaceDN w:val="0"/>
        <w:adjustRightInd w:val="0"/>
        <w:spacing w:after="0" w:line="240" w:lineRule="auto"/>
        <w:jc w:val="both"/>
        <w:rPr>
          <w:rFonts w:ascii="TimesNewRoman" w:hAnsi="TimesNewRoman" w:cs="TimesNewRoman"/>
          <w:sz w:val="21"/>
          <w:szCs w:val="21"/>
        </w:rPr>
      </w:pPr>
      <w:r>
        <w:rPr>
          <w:rFonts w:ascii="TimesNewRoman" w:hAnsi="TimesNewRoman" w:cs="TimesNewRoman"/>
          <w:sz w:val="21"/>
          <w:szCs w:val="21"/>
        </w:rPr>
        <w:t>dell’impresa / società/ ………………………………………………………………………….  con sede in …………………………………….. via …………………………………….. C.A.P. ……… con codice fiscale ……………………………………………………… e partita IVA n:…………………………………………….. e-mail ………………………………………………………… pec:………………………………………………… telefono ………………………………….. fax ……………………………. cell…………………………………..</w:t>
      </w:r>
    </w:p>
    <w:p w:rsidR="00F338B5" w:rsidRDefault="00F338B5" w:rsidP="00F128F8">
      <w:pPr>
        <w:pStyle w:val="Stile"/>
        <w:spacing w:line="360" w:lineRule="auto"/>
        <w:jc w:val="both"/>
        <w:rPr>
          <w:color w:val="1C2D24"/>
        </w:rPr>
      </w:pPr>
    </w:p>
    <w:p w:rsidR="009E7271" w:rsidRPr="00741935" w:rsidRDefault="009E7271" w:rsidP="00F128F8">
      <w:pPr>
        <w:pStyle w:val="Stile"/>
        <w:spacing w:line="360" w:lineRule="auto"/>
        <w:jc w:val="both"/>
        <w:rPr>
          <w:color w:val="1C2D24"/>
        </w:rPr>
      </w:pPr>
      <w:r w:rsidRPr="00741935">
        <w:rPr>
          <w:color w:val="1C2D24"/>
        </w:rPr>
        <w:t xml:space="preserve">propone la seguente offerta </w:t>
      </w:r>
      <w:r w:rsidR="001A1E05">
        <w:rPr>
          <w:color w:val="1C2D24"/>
        </w:rPr>
        <w:t>percentuale di ribasso da applicarsi al prezzo complessivo quantificato per l’</w:t>
      </w:r>
      <w:r w:rsidR="008367D6">
        <w:rPr>
          <w:color w:val="1C2D24"/>
        </w:rPr>
        <w:t xml:space="preserve">affidamento in argomento </w:t>
      </w:r>
      <w:r w:rsidR="001A1E05">
        <w:rPr>
          <w:color w:val="1C2D24"/>
        </w:rPr>
        <w:t xml:space="preserve">di </w:t>
      </w:r>
      <w:r w:rsidR="001A1E05" w:rsidRPr="008367D6">
        <w:rPr>
          <w:b/>
          <w:color w:val="1C2D24"/>
        </w:rPr>
        <w:t xml:space="preserve">€ </w:t>
      </w:r>
      <w:r w:rsidR="007C72BB">
        <w:rPr>
          <w:b/>
          <w:color w:val="1C2D24"/>
        </w:rPr>
        <w:t>2.344</w:t>
      </w:r>
      <w:bookmarkStart w:id="1" w:name="_GoBack"/>
      <w:bookmarkEnd w:id="1"/>
      <w:r w:rsidR="001A1E05" w:rsidRPr="008367D6">
        <w:rPr>
          <w:b/>
          <w:color w:val="1C2D24"/>
        </w:rPr>
        <w:t>,00 oltre I.V.A</w:t>
      </w:r>
      <w:r w:rsidR="001A1E05">
        <w:rPr>
          <w:color w:val="1C2D24"/>
        </w:rPr>
        <w:t xml:space="preserve">. </w:t>
      </w:r>
      <w:r w:rsidRPr="00741935">
        <w:rPr>
          <w:color w:val="1C2D24"/>
        </w:rPr>
        <w:t xml:space="preserve">riportato </w:t>
      </w:r>
      <w:r w:rsidR="008367D6">
        <w:rPr>
          <w:color w:val="1C2D24"/>
        </w:rPr>
        <w:t>al punto</w:t>
      </w:r>
      <w:r w:rsidR="00F128F8" w:rsidRPr="00741935">
        <w:rPr>
          <w:color w:val="1C2D24"/>
        </w:rPr>
        <w:t xml:space="preserve"> </w:t>
      </w:r>
      <w:r w:rsidR="001A1E05">
        <w:rPr>
          <w:color w:val="1C2D24"/>
        </w:rPr>
        <w:t xml:space="preserve">3.3 </w:t>
      </w:r>
      <w:r w:rsidR="00F3226A" w:rsidRPr="00741935">
        <w:rPr>
          <w:color w:val="1C2D24"/>
        </w:rPr>
        <w:t>dell’avviso</w:t>
      </w:r>
      <w:r w:rsidRPr="00741935">
        <w:rPr>
          <w:color w:val="1C2D24"/>
        </w:rPr>
        <w:t xml:space="preserve"> </w:t>
      </w:r>
    </w:p>
    <w:p w:rsidR="009E7271" w:rsidRPr="00741935" w:rsidRDefault="001A1E05" w:rsidP="00A34495">
      <w:pPr>
        <w:pStyle w:val="Stile"/>
        <w:spacing w:before="273" w:line="360" w:lineRule="auto"/>
        <w:ind w:left="3647" w:right="34"/>
        <w:rPr>
          <w:b/>
          <w:color w:val="1C2D24"/>
        </w:rPr>
      </w:pPr>
      <w:r>
        <w:rPr>
          <w:b/>
          <w:color w:val="1C2D24"/>
        </w:rPr>
        <w:t xml:space="preserve">RIBASSO OFFERTO </w:t>
      </w:r>
      <w:r w:rsidR="009E7271" w:rsidRPr="00741935">
        <w:rPr>
          <w:b/>
          <w:color w:val="1C2D24"/>
        </w:rPr>
        <w:t xml:space="preserve"> </w:t>
      </w:r>
    </w:p>
    <w:p w:rsidR="001A1E05" w:rsidRDefault="005B7122" w:rsidP="001A1E05">
      <w:pPr>
        <w:pStyle w:val="Stile"/>
        <w:tabs>
          <w:tab w:val="left" w:pos="9"/>
          <w:tab w:val="left" w:leader="underscore" w:pos="3499"/>
        </w:tabs>
        <w:spacing w:before="144" w:line="360" w:lineRule="auto"/>
        <w:ind w:right="34"/>
        <w:rPr>
          <w:color w:val="1C2D24"/>
        </w:rPr>
      </w:pPr>
      <w:r w:rsidRPr="001A1E05">
        <w:rPr>
          <w:b/>
          <w:color w:val="1C2D24"/>
        </w:rPr>
        <w:tab/>
      </w:r>
      <w:r w:rsidR="009E7271" w:rsidRPr="001A1E05">
        <w:rPr>
          <w:b/>
          <w:color w:val="1C2D24"/>
        </w:rPr>
        <w:t xml:space="preserve"> </w:t>
      </w:r>
      <w:r w:rsidRPr="001A1E05">
        <w:rPr>
          <w:b/>
          <w:color w:val="1C2D24"/>
        </w:rPr>
        <w:t>………………</w:t>
      </w:r>
      <w:r w:rsidR="001A1E05" w:rsidRPr="001A1E05">
        <w:rPr>
          <w:b/>
          <w:color w:val="1C2D24"/>
        </w:rPr>
        <w:t xml:space="preserve">…% </w:t>
      </w:r>
      <w:r w:rsidR="001A1E05">
        <w:rPr>
          <w:color w:val="1C2D24"/>
        </w:rPr>
        <w:t xml:space="preserve"> </w:t>
      </w:r>
      <w:r>
        <w:rPr>
          <w:color w:val="1C2D24"/>
        </w:rPr>
        <w:t>(in cifre)</w:t>
      </w:r>
      <w:r w:rsidR="00F3226A" w:rsidRPr="00741935">
        <w:rPr>
          <w:color w:val="1C2D24"/>
        </w:rPr>
        <w:t>,</w:t>
      </w:r>
      <w:r w:rsidR="001A1E05">
        <w:rPr>
          <w:color w:val="1C2D24"/>
        </w:rPr>
        <w:t xml:space="preserve"> </w:t>
      </w:r>
      <w:r w:rsidR="00F3226A" w:rsidRPr="00741935">
        <w:rPr>
          <w:color w:val="1C2D24"/>
        </w:rPr>
        <w:t xml:space="preserve"> </w:t>
      </w:r>
      <w:r w:rsidR="001A1E05" w:rsidRPr="001A1E05">
        <w:rPr>
          <w:b/>
          <w:color w:val="1C2D24"/>
        </w:rPr>
        <w:t>……</w:t>
      </w:r>
      <w:r w:rsidR="001A1E05">
        <w:rPr>
          <w:b/>
          <w:color w:val="1C2D24"/>
        </w:rPr>
        <w:t>...</w:t>
      </w:r>
      <w:r w:rsidR="001A1E05" w:rsidRPr="001A1E05">
        <w:rPr>
          <w:b/>
          <w:color w:val="1C2D24"/>
        </w:rPr>
        <w:t xml:space="preserve">……….……………………………… per cento </w:t>
      </w:r>
      <w:r w:rsidR="001A1E05">
        <w:rPr>
          <w:color w:val="1C2D24"/>
        </w:rPr>
        <w:t xml:space="preserve"> </w:t>
      </w:r>
      <w:r w:rsidRPr="00741935">
        <w:rPr>
          <w:color w:val="1C2D24"/>
        </w:rPr>
        <w:t>(in lettere)</w:t>
      </w:r>
      <w:r w:rsidR="001A1E05">
        <w:rPr>
          <w:color w:val="1C2D24"/>
        </w:rPr>
        <w:t>.</w:t>
      </w:r>
    </w:p>
    <w:p w:rsidR="001F12BF" w:rsidRPr="001F12BF" w:rsidRDefault="001F12BF" w:rsidP="001A1E05">
      <w:pPr>
        <w:pStyle w:val="Stile"/>
        <w:tabs>
          <w:tab w:val="left" w:pos="9"/>
          <w:tab w:val="left" w:leader="underscore" w:pos="3499"/>
        </w:tabs>
        <w:spacing w:before="144" w:line="360" w:lineRule="auto"/>
        <w:ind w:right="34"/>
        <w:rPr>
          <w:b/>
          <w:color w:val="1C2D24"/>
          <w:vertAlign w:val="superscript"/>
        </w:rPr>
      </w:pPr>
      <w:r>
        <w:rPr>
          <w:b/>
          <w:color w:val="1C2D24"/>
          <w:vertAlign w:val="superscript"/>
        </w:rPr>
        <w:t xml:space="preserve">                                    </w:t>
      </w:r>
      <w:r w:rsidRPr="001F12BF">
        <w:rPr>
          <w:b/>
          <w:color w:val="1C2D24"/>
          <w:vertAlign w:val="superscript"/>
        </w:rPr>
        <w:t>(indicare il ribasso offerto sia in cifre che in lettere con un massimo di due cifre dopo la virgola)</w:t>
      </w:r>
    </w:p>
    <w:p w:rsidR="00F128F8" w:rsidRPr="00741935" w:rsidRDefault="00F128F8" w:rsidP="00A34495">
      <w:pPr>
        <w:pStyle w:val="Stile"/>
        <w:tabs>
          <w:tab w:val="left" w:pos="9"/>
          <w:tab w:val="left" w:leader="underscore" w:pos="5457"/>
        </w:tabs>
        <w:spacing w:line="360" w:lineRule="auto"/>
        <w:ind w:right="34"/>
        <w:rPr>
          <w:color w:val="1C2D24"/>
        </w:rPr>
      </w:pPr>
      <w:r w:rsidRPr="00741935">
        <w:rPr>
          <w:color w:val="1C2D24"/>
        </w:rPr>
        <w:t>……………………, lì …………………….</w:t>
      </w:r>
    </w:p>
    <w:p w:rsidR="00F128F8" w:rsidRPr="00741935" w:rsidRDefault="00F128F8" w:rsidP="00053FD4">
      <w:pPr>
        <w:pStyle w:val="Stile"/>
        <w:spacing w:before="456" w:line="360" w:lineRule="auto"/>
        <w:ind w:right="34"/>
        <w:rPr>
          <w:color w:val="24342B"/>
        </w:rPr>
      </w:pPr>
      <w:r w:rsidRPr="00741935">
        <w:rPr>
          <w:color w:val="1C2D24"/>
        </w:rPr>
        <w:t xml:space="preserve">                                                                                                                       </w:t>
      </w:r>
      <w:r w:rsidR="009E7271" w:rsidRPr="00741935">
        <w:rPr>
          <w:color w:val="1C2D24"/>
        </w:rPr>
        <w:t xml:space="preserve">Timbro e Firma </w:t>
      </w:r>
    </w:p>
    <w:sectPr w:rsidR="00F128F8" w:rsidRPr="00741935" w:rsidSect="00A16AC5">
      <w:pgSz w:w="11907" w:h="16840"/>
      <w:pgMar w:top="710" w:right="944" w:bottom="360" w:left="124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Bold">
    <w:altName w:val="Times New Roman"/>
    <w:panose1 w:val="00000000000000000000"/>
    <w:charset w:val="00"/>
    <w:family w:val="roman"/>
    <w:notTrueType/>
    <w:pitch w:val="default"/>
  </w:font>
  <w:font w:name="TimesNewRoman,Bold">
    <w:panose1 w:val="00000000000000000000"/>
    <w:charset w:val="00"/>
    <w:family w:val="auto"/>
    <w:notTrueType/>
    <w:pitch w:val="default"/>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D6C30"/>
    <w:multiLevelType w:val="hybridMultilevel"/>
    <w:tmpl w:val="5B845DB6"/>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1CB1621E"/>
    <w:multiLevelType w:val="hybridMultilevel"/>
    <w:tmpl w:val="C50603BA"/>
    <w:lvl w:ilvl="0" w:tplc="688894A8">
      <w:start w:val="1"/>
      <w:numFmt w:val="bullet"/>
      <w:lvlText w:val=""/>
      <w:lvlJc w:val="left"/>
      <w:pPr>
        <w:ind w:left="1146" w:hanging="360"/>
      </w:pPr>
      <w:rPr>
        <w:rFonts w:ascii="Symbol" w:hAnsi="Symbol" w:hint="default"/>
        <w:sz w:val="24"/>
        <w:szCs w:val="24"/>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 w15:restartNumberingAfterBreak="0">
    <w:nsid w:val="40483D3B"/>
    <w:multiLevelType w:val="hybridMultilevel"/>
    <w:tmpl w:val="623ABC20"/>
    <w:lvl w:ilvl="0" w:tplc="04100003">
      <w:start w:val="1"/>
      <w:numFmt w:val="bullet"/>
      <w:lvlText w:val="o"/>
      <w:lvlJc w:val="left"/>
      <w:pPr>
        <w:ind w:left="795" w:hanging="360"/>
      </w:pPr>
      <w:rPr>
        <w:rFonts w:ascii="Courier New" w:hAnsi="Courier New" w:cs="Courier New"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abstractNum w:abstractNumId="3" w15:restartNumberingAfterBreak="0">
    <w:nsid w:val="40A82092"/>
    <w:multiLevelType w:val="hybridMultilevel"/>
    <w:tmpl w:val="9634B73A"/>
    <w:lvl w:ilvl="0" w:tplc="0410000F">
      <w:start w:val="1"/>
      <w:numFmt w:val="decimal"/>
      <w:lvlText w:val="%1."/>
      <w:lvlJc w:val="left"/>
      <w:pPr>
        <w:ind w:left="748" w:hanging="360"/>
      </w:pPr>
    </w:lvl>
    <w:lvl w:ilvl="1" w:tplc="04100019" w:tentative="1">
      <w:start w:val="1"/>
      <w:numFmt w:val="lowerLetter"/>
      <w:lvlText w:val="%2."/>
      <w:lvlJc w:val="left"/>
      <w:pPr>
        <w:ind w:left="1468" w:hanging="360"/>
      </w:pPr>
    </w:lvl>
    <w:lvl w:ilvl="2" w:tplc="0410001B" w:tentative="1">
      <w:start w:val="1"/>
      <w:numFmt w:val="lowerRoman"/>
      <w:lvlText w:val="%3."/>
      <w:lvlJc w:val="right"/>
      <w:pPr>
        <w:ind w:left="2188" w:hanging="180"/>
      </w:pPr>
    </w:lvl>
    <w:lvl w:ilvl="3" w:tplc="0410000F" w:tentative="1">
      <w:start w:val="1"/>
      <w:numFmt w:val="decimal"/>
      <w:lvlText w:val="%4."/>
      <w:lvlJc w:val="left"/>
      <w:pPr>
        <w:ind w:left="2908" w:hanging="360"/>
      </w:pPr>
    </w:lvl>
    <w:lvl w:ilvl="4" w:tplc="04100019" w:tentative="1">
      <w:start w:val="1"/>
      <w:numFmt w:val="lowerLetter"/>
      <w:lvlText w:val="%5."/>
      <w:lvlJc w:val="left"/>
      <w:pPr>
        <w:ind w:left="3628" w:hanging="360"/>
      </w:pPr>
    </w:lvl>
    <w:lvl w:ilvl="5" w:tplc="0410001B" w:tentative="1">
      <w:start w:val="1"/>
      <w:numFmt w:val="lowerRoman"/>
      <w:lvlText w:val="%6."/>
      <w:lvlJc w:val="right"/>
      <w:pPr>
        <w:ind w:left="4348" w:hanging="180"/>
      </w:pPr>
    </w:lvl>
    <w:lvl w:ilvl="6" w:tplc="0410000F" w:tentative="1">
      <w:start w:val="1"/>
      <w:numFmt w:val="decimal"/>
      <w:lvlText w:val="%7."/>
      <w:lvlJc w:val="left"/>
      <w:pPr>
        <w:ind w:left="5068" w:hanging="360"/>
      </w:pPr>
    </w:lvl>
    <w:lvl w:ilvl="7" w:tplc="04100019" w:tentative="1">
      <w:start w:val="1"/>
      <w:numFmt w:val="lowerLetter"/>
      <w:lvlText w:val="%8."/>
      <w:lvlJc w:val="left"/>
      <w:pPr>
        <w:ind w:left="5788" w:hanging="360"/>
      </w:pPr>
    </w:lvl>
    <w:lvl w:ilvl="8" w:tplc="0410001B" w:tentative="1">
      <w:start w:val="1"/>
      <w:numFmt w:val="lowerRoman"/>
      <w:lvlText w:val="%9."/>
      <w:lvlJc w:val="right"/>
      <w:pPr>
        <w:ind w:left="6508" w:hanging="180"/>
      </w:pPr>
    </w:lvl>
  </w:abstractNum>
  <w:abstractNum w:abstractNumId="4" w15:restartNumberingAfterBreak="0">
    <w:nsid w:val="501E55E9"/>
    <w:multiLevelType w:val="hybridMultilevel"/>
    <w:tmpl w:val="08BA1E6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7105261"/>
    <w:multiLevelType w:val="hybridMultilevel"/>
    <w:tmpl w:val="57827A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10C54AA"/>
    <w:multiLevelType w:val="multilevel"/>
    <w:tmpl w:val="AE14C566"/>
    <w:lvl w:ilvl="0">
      <w:start w:val="1"/>
      <w:numFmt w:val="decimal"/>
      <w:lvlText w:val="%1."/>
      <w:lvlJc w:val="left"/>
      <w:pPr>
        <w:tabs>
          <w:tab w:val="num" w:pos="720"/>
        </w:tabs>
        <w:ind w:left="720" w:hanging="720"/>
      </w:pPr>
    </w:lvl>
    <w:lvl w:ilvl="1">
      <w:start w:val="1"/>
      <w:numFmt w:val="decimal"/>
      <w:lvlText w:val="%2."/>
      <w:lvlJc w:val="left"/>
      <w:pPr>
        <w:tabs>
          <w:tab w:val="num" w:pos="4406"/>
        </w:tabs>
        <w:ind w:left="4406" w:hanging="720"/>
      </w:pPr>
      <w:rPr>
        <w:b/>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6"/>
  </w:num>
  <w:num w:numId="2">
    <w:abstractNumId w:val="2"/>
  </w:num>
  <w:num w:numId="3">
    <w:abstractNumId w:val="4"/>
  </w:num>
  <w:num w:numId="4">
    <w:abstractNumId w:val="3"/>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6D1"/>
    <w:rsid w:val="00006F03"/>
    <w:rsid w:val="00035CDE"/>
    <w:rsid w:val="00053FD4"/>
    <w:rsid w:val="000A3969"/>
    <w:rsid w:val="000B606B"/>
    <w:rsid w:val="001120F6"/>
    <w:rsid w:val="00140933"/>
    <w:rsid w:val="001A1E05"/>
    <w:rsid w:val="001F12BF"/>
    <w:rsid w:val="002608E2"/>
    <w:rsid w:val="002B4B1D"/>
    <w:rsid w:val="00316206"/>
    <w:rsid w:val="00342B64"/>
    <w:rsid w:val="00363796"/>
    <w:rsid w:val="003676D5"/>
    <w:rsid w:val="003B361B"/>
    <w:rsid w:val="003E328F"/>
    <w:rsid w:val="00401F1D"/>
    <w:rsid w:val="0041468B"/>
    <w:rsid w:val="00421DA4"/>
    <w:rsid w:val="004440D0"/>
    <w:rsid w:val="004C7C04"/>
    <w:rsid w:val="0056552C"/>
    <w:rsid w:val="0057698C"/>
    <w:rsid w:val="005B59D0"/>
    <w:rsid w:val="005B7122"/>
    <w:rsid w:val="005B73E9"/>
    <w:rsid w:val="005C25AF"/>
    <w:rsid w:val="005E1002"/>
    <w:rsid w:val="00615F13"/>
    <w:rsid w:val="00663F73"/>
    <w:rsid w:val="007336D1"/>
    <w:rsid w:val="007401FF"/>
    <w:rsid w:val="00741935"/>
    <w:rsid w:val="00764106"/>
    <w:rsid w:val="007941BD"/>
    <w:rsid w:val="007C72BB"/>
    <w:rsid w:val="007E5AAB"/>
    <w:rsid w:val="007F6394"/>
    <w:rsid w:val="008367D6"/>
    <w:rsid w:val="00846910"/>
    <w:rsid w:val="0085033B"/>
    <w:rsid w:val="008600DD"/>
    <w:rsid w:val="0088155E"/>
    <w:rsid w:val="008A7714"/>
    <w:rsid w:val="008B5546"/>
    <w:rsid w:val="009170D4"/>
    <w:rsid w:val="00961C45"/>
    <w:rsid w:val="00966FA6"/>
    <w:rsid w:val="0099310E"/>
    <w:rsid w:val="009E7271"/>
    <w:rsid w:val="00A01680"/>
    <w:rsid w:val="00A06B40"/>
    <w:rsid w:val="00A15ABD"/>
    <w:rsid w:val="00A16AC5"/>
    <w:rsid w:val="00A34495"/>
    <w:rsid w:val="00B0105F"/>
    <w:rsid w:val="00B5741D"/>
    <w:rsid w:val="00B61911"/>
    <w:rsid w:val="00BB54F5"/>
    <w:rsid w:val="00BD4F9B"/>
    <w:rsid w:val="00BE4919"/>
    <w:rsid w:val="00C13E06"/>
    <w:rsid w:val="00C158D1"/>
    <w:rsid w:val="00C3620E"/>
    <w:rsid w:val="00C97594"/>
    <w:rsid w:val="00CD3E45"/>
    <w:rsid w:val="00CE29E5"/>
    <w:rsid w:val="00D05D62"/>
    <w:rsid w:val="00D108E8"/>
    <w:rsid w:val="00D34B29"/>
    <w:rsid w:val="00D36171"/>
    <w:rsid w:val="00DC68AA"/>
    <w:rsid w:val="00E141AE"/>
    <w:rsid w:val="00E869FA"/>
    <w:rsid w:val="00E904B1"/>
    <w:rsid w:val="00EA54EC"/>
    <w:rsid w:val="00EB06BF"/>
    <w:rsid w:val="00EF2A0A"/>
    <w:rsid w:val="00F128F8"/>
    <w:rsid w:val="00F3226A"/>
    <w:rsid w:val="00F338B5"/>
    <w:rsid w:val="00F476C6"/>
    <w:rsid w:val="00F6151B"/>
    <w:rsid w:val="00F72200"/>
    <w:rsid w:val="00FE2C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A6D0700-5597-49BA-87C2-1F11CA89F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C72BB"/>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
    <w:name w:val="Stile"/>
    <w:rsid w:val="00A16AC5"/>
    <w:pPr>
      <w:widowControl w:val="0"/>
      <w:autoSpaceDE w:val="0"/>
      <w:autoSpaceDN w:val="0"/>
      <w:adjustRightInd w:val="0"/>
    </w:pPr>
    <w:rPr>
      <w:rFonts w:ascii="Times New Roman" w:hAnsi="Times New Roman"/>
      <w:sz w:val="24"/>
      <w:szCs w:val="24"/>
    </w:rPr>
  </w:style>
  <w:style w:type="paragraph" w:styleId="Testofumetto">
    <w:name w:val="Balloon Text"/>
    <w:basedOn w:val="Normale"/>
    <w:link w:val="TestofumettoCarattere"/>
    <w:uiPriority w:val="99"/>
    <w:semiHidden/>
    <w:unhideWhenUsed/>
    <w:rsid w:val="00A3449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34495"/>
    <w:rPr>
      <w:rFonts w:ascii="Tahoma" w:hAnsi="Tahoma" w:cs="Tahoma"/>
      <w:sz w:val="16"/>
      <w:szCs w:val="16"/>
    </w:rPr>
  </w:style>
  <w:style w:type="table" w:styleId="Grigliatabella">
    <w:name w:val="Table Grid"/>
    <w:basedOn w:val="Tabellanormale"/>
    <w:uiPriority w:val="59"/>
    <w:rsid w:val="00C13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22"/>
    <w:qFormat/>
    <w:rsid w:val="00053FD4"/>
    <w:rPr>
      <w:b/>
      <w:bCs/>
    </w:rPr>
  </w:style>
  <w:style w:type="paragraph" w:styleId="NormaleWeb">
    <w:name w:val="Normal (Web)"/>
    <w:basedOn w:val="Normale"/>
    <w:uiPriority w:val="99"/>
    <w:semiHidden/>
    <w:unhideWhenUsed/>
    <w:rsid w:val="005B59D0"/>
    <w:pPr>
      <w:spacing w:before="100" w:beforeAutospacing="1" w:after="100" w:afterAutospacing="1" w:line="240" w:lineRule="auto"/>
    </w:pPr>
    <w:rPr>
      <w:rFonts w:ascii="Times New Roman" w:hAnsi="Times New Roman"/>
      <w:sz w:val="24"/>
      <w:szCs w:val="24"/>
    </w:rPr>
  </w:style>
  <w:style w:type="paragraph" w:styleId="Paragrafoelenco">
    <w:name w:val="List Paragraph"/>
    <w:basedOn w:val="Normale"/>
    <w:uiPriority w:val="34"/>
    <w:qFormat/>
    <w:rsid w:val="005B59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03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Desktop\EMERGENZA%20RSU2015\AVVISI\AVVISO%20EPLORATIVO%20ALLEGATI.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5F500-3228-4DCD-9E96-99760F28A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AVVISO EPLORATIVO ALLEGATI.dot</Template>
  <TotalTime>0</TotalTime>
  <Pages>4</Pages>
  <Words>1222</Words>
  <Characters>6969</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8175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Utente</cp:lastModifiedBy>
  <cp:revision>2</cp:revision>
  <cp:lastPrinted>2020-02-19T12:11:00Z</cp:lastPrinted>
  <dcterms:created xsi:type="dcterms:W3CDTF">2025-05-12T09:10:00Z</dcterms:created>
  <dcterms:modified xsi:type="dcterms:W3CDTF">2025-05-12T09:10:00Z</dcterms:modified>
</cp:coreProperties>
</file>